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2F390" w14:textId="7A21BFD7" w:rsidR="00B202B2" w:rsidRDefault="00B202B2" w:rsidP="00B202B2">
      <w:pPr>
        <w:spacing w:after="165"/>
        <w:ind w:right="110"/>
        <w:jc w:val="right"/>
        <w:rPr>
          <w:rFonts w:cs="Arial"/>
          <w:lang w:val="es-PY" w:eastAsia="es-PY"/>
        </w:rPr>
      </w:pPr>
      <w:bookmarkStart w:id="0" w:name="_GoBack"/>
      <w:bookmarkEnd w:id="0"/>
      <w:r>
        <w:rPr>
          <w:rFonts w:cs="Arial"/>
        </w:rPr>
        <w:t>Asunción</w:t>
      </w:r>
      <w:r w:rsidR="00DF0C84">
        <w:rPr>
          <w:rFonts w:cs="Arial"/>
        </w:rPr>
        <w:t xml:space="preserve"> ………</w:t>
      </w:r>
      <w:r>
        <w:rPr>
          <w:rFonts w:cs="Arial"/>
        </w:rPr>
        <w:t>/</w:t>
      </w:r>
      <w:r w:rsidR="00DF0C84">
        <w:rPr>
          <w:rFonts w:cs="Arial"/>
        </w:rPr>
        <w:t>…</w:t>
      </w:r>
      <w:proofErr w:type="gramStart"/>
      <w:r w:rsidR="00DF0C84">
        <w:rPr>
          <w:rFonts w:cs="Arial"/>
        </w:rPr>
        <w:t>…….</w:t>
      </w:r>
      <w:proofErr w:type="gramEnd"/>
      <w:r>
        <w:rPr>
          <w:rFonts w:cs="Arial"/>
        </w:rPr>
        <w:t>/</w:t>
      </w:r>
      <w:r w:rsidR="00DF0C84">
        <w:rPr>
          <w:rFonts w:cs="Arial"/>
        </w:rPr>
        <w:t>………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 </w:t>
      </w:r>
    </w:p>
    <w:p w14:paraId="02376EC1" w14:textId="77777777" w:rsidR="00015C80" w:rsidRDefault="00015C80" w:rsidP="00B202B2">
      <w:pPr>
        <w:ind w:right="55"/>
        <w:jc w:val="center"/>
        <w:rPr>
          <w:rFonts w:cs="Arial"/>
          <w:b/>
          <w:i/>
          <w:sz w:val="22"/>
          <w:szCs w:val="22"/>
        </w:rPr>
      </w:pPr>
    </w:p>
    <w:p w14:paraId="02368CEB" w14:textId="57BCD4AA" w:rsidR="00B202B2" w:rsidRPr="002B5228" w:rsidRDefault="00B202B2" w:rsidP="00B202B2">
      <w:pPr>
        <w:ind w:right="55"/>
        <w:jc w:val="center"/>
        <w:rPr>
          <w:rFonts w:cs="Arial"/>
          <w:sz w:val="22"/>
          <w:szCs w:val="22"/>
        </w:rPr>
      </w:pPr>
      <w:r w:rsidRPr="002B5228">
        <w:rPr>
          <w:rFonts w:cs="Arial"/>
          <w:b/>
          <w:i/>
          <w:sz w:val="22"/>
          <w:szCs w:val="22"/>
        </w:rPr>
        <w:t>DECLARACIÓN JURADA</w:t>
      </w:r>
      <w:r w:rsidRPr="002B5228">
        <w:rPr>
          <w:rFonts w:cs="Arial"/>
          <w:b/>
          <w:sz w:val="22"/>
          <w:szCs w:val="22"/>
        </w:rPr>
        <w:t xml:space="preserve"> </w:t>
      </w:r>
    </w:p>
    <w:p w14:paraId="0FEB7437" w14:textId="605DB56E" w:rsidR="00B202B2" w:rsidRPr="002B5228" w:rsidRDefault="00E31920" w:rsidP="00E31920">
      <w:pPr>
        <w:ind w:right="5"/>
        <w:jc w:val="center"/>
        <w:rPr>
          <w:rFonts w:cs="Arial"/>
          <w:sz w:val="22"/>
          <w:szCs w:val="22"/>
        </w:rPr>
      </w:pPr>
      <w:r w:rsidRPr="002B5228">
        <w:rPr>
          <w:rFonts w:cs="Arial"/>
          <w:b/>
          <w:sz w:val="22"/>
          <w:szCs w:val="22"/>
        </w:rPr>
        <w:t>Certificado de Libre Venta (CLV)</w:t>
      </w:r>
    </w:p>
    <w:p w14:paraId="56D61779" w14:textId="77777777" w:rsidR="00B202B2" w:rsidRPr="002B5228" w:rsidRDefault="00B202B2" w:rsidP="00B202B2">
      <w:pPr>
        <w:rPr>
          <w:rFonts w:cs="Arial"/>
          <w:sz w:val="22"/>
          <w:szCs w:val="22"/>
        </w:rPr>
      </w:pPr>
      <w:r w:rsidRPr="002B5228">
        <w:rPr>
          <w:rFonts w:cs="Arial"/>
          <w:sz w:val="22"/>
          <w:szCs w:val="22"/>
        </w:rPr>
        <w:t>Sr./</w:t>
      </w:r>
      <w:proofErr w:type="spellStart"/>
      <w:r w:rsidRPr="002B5228">
        <w:rPr>
          <w:rFonts w:cs="Arial"/>
          <w:sz w:val="22"/>
          <w:szCs w:val="22"/>
        </w:rPr>
        <w:t>Sra</w:t>
      </w:r>
      <w:proofErr w:type="spellEnd"/>
      <w:r w:rsidRPr="002B5228">
        <w:rPr>
          <w:rFonts w:cs="Arial"/>
          <w:sz w:val="22"/>
          <w:szCs w:val="22"/>
        </w:rPr>
        <w:t xml:space="preserve">:  </w:t>
      </w:r>
    </w:p>
    <w:p w14:paraId="6E4F69B2" w14:textId="77777777" w:rsidR="00B202B2" w:rsidRPr="002B5228" w:rsidRDefault="00B202B2" w:rsidP="00B202B2">
      <w:pPr>
        <w:spacing w:after="4" w:line="247" w:lineRule="auto"/>
        <w:ind w:left="-5" w:right="40" w:hanging="10"/>
        <w:jc w:val="both"/>
        <w:rPr>
          <w:rFonts w:cs="Arial"/>
          <w:sz w:val="22"/>
          <w:szCs w:val="22"/>
        </w:rPr>
      </w:pPr>
      <w:r w:rsidRPr="002B5228">
        <w:rPr>
          <w:rFonts w:cs="Arial"/>
          <w:b/>
          <w:sz w:val="22"/>
          <w:szCs w:val="22"/>
        </w:rPr>
        <w:t xml:space="preserve">DIRECCIÓN NACIONAL DE VIGILANCIA SANITARIA </w:t>
      </w:r>
    </w:p>
    <w:p w14:paraId="7796B923" w14:textId="77777777" w:rsidR="00B202B2" w:rsidRPr="002B5228" w:rsidRDefault="00B202B2" w:rsidP="00B202B2">
      <w:pPr>
        <w:rPr>
          <w:rFonts w:cs="Arial"/>
          <w:sz w:val="22"/>
          <w:szCs w:val="22"/>
        </w:rPr>
      </w:pPr>
      <w:r w:rsidRPr="002B5228">
        <w:rPr>
          <w:rFonts w:cs="Arial"/>
          <w:b/>
          <w:sz w:val="22"/>
          <w:szCs w:val="22"/>
        </w:rPr>
        <w:t xml:space="preserve"> </w:t>
      </w:r>
    </w:p>
    <w:p w14:paraId="6C496E12" w14:textId="77777777" w:rsidR="00B202B2" w:rsidRPr="002B5228" w:rsidRDefault="00B202B2" w:rsidP="00B202B2">
      <w:pPr>
        <w:spacing w:after="4" w:line="247" w:lineRule="auto"/>
        <w:ind w:left="-5" w:right="40" w:hanging="10"/>
        <w:jc w:val="both"/>
        <w:rPr>
          <w:rFonts w:cs="Arial"/>
          <w:sz w:val="22"/>
          <w:szCs w:val="22"/>
        </w:rPr>
      </w:pPr>
      <w:r w:rsidRPr="002B5228">
        <w:rPr>
          <w:rFonts w:cs="Arial"/>
          <w:b/>
          <w:sz w:val="22"/>
          <w:szCs w:val="22"/>
        </w:rPr>
        <w:t xml:space="preserve">Suscriben, </w:t>
      </w:r>
    </w:p>
    <w:tbl>
      <w:tblPr>
        <w:tblStyle w:val="TableGrid"/>
        <w:tblW w:w="9354" w:type="dxa"/>
        <w:tblInd w:w="5" w:type="dxa"/>
        <w:tblCellMar>
          <w:top w:w="12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825"/>
        <w:gridCol w:w="6529"/>
      </w:tblGrid>
      <w:tr w:rsidR="00B202B2" w:rsidRPr="002B5228" w14:paraId="51E5F123" w14:textId="77777777" w:rsidTr="00B92291">
        <w:trPr>
          <w:trHeight w:val="240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09A34" w14:textId="77777777" w:rsidR="00B202B2" w:rsidRPr="002B5228" w:rsidRDefault="00B202B2">
            <w:pPr>
              <w:ind w:left="6"/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Responsable técnico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8ABDD" w14:textId="77777777" w:rsidR="00B202B2" w:rsidRPr="002B5228" w:rsidRDefault="00B202B2">
            <w:pPr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202B2" w:rsidRPr="002B5228" w14:paraId="38F9D893" w14:textId="77777777" w:rsidTr="00B92291">
        <w:trPr>
          <w:trHeight w:val="240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099DD" w14:textId="77777777" w:rsidR="00B202B2" w:rsidRPr="002B5228" w:rsidRDefault="00B202B2">
            <w:pPr>
              <w:ind w:left="6"/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Reg. Prof. </w:t>
            </w:r>
            <w:proofErr w:type="spellStart"/>
            <w:r w:rsidRPr="002B5228">
              <w:rPr>
                <w:rFonts w:cs="Arial"/>
                <w:sz w:val="22"/>
                <w:szCs w:val="22"/>
              </w:rPr>
              <w:t>N°</w:t>
            </w:r>
            <w:proofErr w:type="spellEnd"/>
            <w:r w:rsidRPr="002B5228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B9E6E" w14:textId="77777777" w:rsidR="00B202B2" w:rsidRPr="002B5228" w:rsidRDefault="00B202B2">
            <w:pPr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202B2" w:rsidRPr="002B5228" w14:paraId="547BC65B" w14:textId="77777777" w:rsidTr="00B92291">
        <w:trPr>
          <w:trHeight w:val="240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6478E" w14:textId="77777777" w:rsidR="00B202B2" w:rsidRPr="002B5228" w:rsidRDefault="00B202B2">
            <w:pPr>
              <w:ind w:left="6"/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Representante Legal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40FB7" w14:textId="77777777" w:rsidR="00B202B2" w:rsidRPr="002B5228" w:rsidRDefault="00B202B2">
            <w:pPr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202B2" w:rsidRPr="002B5228" w14:paraId="681AD75F" w14:textId="77777777" w:rsidTr="00B92291">
        <w:trPr>
          <w:trHeight w:val="240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57A09" w14:textId="77777777" w:rsidR="00B202B2" w:rsidRPr="002B5228" w:rsidRDefault="00B202B2">
            <w:pPr>
              <w:ind w:left="6"/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C.I. </w:t>
            </w:r>
            <w:proofErr w:type="spellStart"/>
            <w:r w:rsidRPr="002B5228">
              <w:rPr>
                <w:rFonts w:cs="Arial"/>
                <w:sz w:val="22"/>
                <w:szCs w:val="22"/>
              </w:rPr>
              <w:t>N°</w:t>
            </w:r>
            <w:proofErr w:type="spellEnd"/>
            <w:r w:rsidRPr="002B5228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7711A" w14:textId="77777777" w:rsidR="00B202B2" w:rsidRPr="002B5228" w:rsidRDefault="00B202B2">
            <w:pPr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68C54B0D" w14:textId="77777777" w:rsidR="00B202B2" w:rsidRPr="002B5228" w:rsidRDefault="00B202B2" w:rsidP="00B202B2">
      <w:pPr>
        <w:rPr>
          <w:rFonts w:eastAsia="Calibri" w:cs="Arial"/>
          <w:color w:val="000000"/>
          <w:sz w:val="22"/>
          <w:szCs w:val="22"/>
        </w:rPr>
      </w:pPr>
      <w:r w:rsidRPr="002B5228">
        <w:rPr>
          <w:rFonts w:cs="Arial"/>
          <w:sz w:val="22"/>
          <w:szCs w:val="22"/>
        </w:rPr>
        <w:t xml:space="preserve"> </w:t>
      </w:r>
    </w:p>
    <w:p w14:paraId="73DD0F01" w14:textId="77777777" w:rsidR="00B202B2" w:rsidRPr="002B5228" w:rsidRDefault="00B202B2" w:rsidP="00B202B2">
      <w:pPr>
        <w:spacing w:after="4" w:line="247" w:lineRule="auto"/>
        <w:ind w:left="-5" w:right="40" w:hanging="10"/>
        <w:jc w:val="both"/>
        <w:rPr>
          <w:rFonts w:cs="Arial"/>
          <w:sz w:val="22"/>
          <w:szCs w:val="22"/>
        </w:rPr>
      </w:pPr>
      <w:r w:rsidRPr="002B5228">
        <w:rPr>
          <w:rFonts w:cs="Arial"/>
          <w:b/>
          <w:sz w:val="22"/>
          <w:szCs w:val="22"/>
        </w:rPr>
        <w:t xml:space="preserve">En representación del Titular del Registro Sanitario, la Empresa con datos: </w:t>
      </w:r>
    </w:p>
    <w:tbl>
      <w:tblPr>
        <w:tblStyle w:val="TableGrid"/>
        <w:tblW w:w="9354" w:type="dxa"/>
        <w:tblInd w:w="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109"/>
        <w:gridCol w:w="6245"/>
      </w:tblGrid>
      <w:tr w:rsidR="00B202B2" w:rsidRPr="002B5228" w14:paraId="29ED5EBE" w14:textId="77777777" w:rsidTr="0001498C">
        <w:trPr>
          <w:trHeight w:val="24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59F0A" w14:textId="77777777" w:rsidR="00B202B2" w:rsidRPr="002B5228" w:rsidRDefault="00B202B2">
            <w:pPr>
              <w:ind w:left="1"/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Denominación/ Razón social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2F7E8" w14:textId="77777777" w:rsidR="00B202B2" w:rsidRPr="002B5228" w:rsidRDefault="00B202B2">
            <w:pPr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202B2" w:rsidRPr="002B5228" w14:paraId="26E3269A" w14:textId="77777777" w:rsidTr="0001498C">
        <w:trPr>
          <w:trHeight w:val="24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41AF9" w14:textId="77777777" w:rsidR="00B202B2" w:rsidRPr="002B5228" w:rsidRDefault="00B202B2">
            <w:pPr>
              <w:ind w:left="1"/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RUC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B7422" w14:textId="77777777" w:rsidR="00B202B2" w:rsidRPr="002B5228" w:rsidRDefault="00B202B2">
            <w:pPr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202B2" w:rsidRPr="002B5228" w14:paraId="472B62E5" w14:textId="77777777" w:rsidTr="0001498C">
        <w:trPr>
          <w:trHeight w:val="24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CAB4C" w14:textId="77777777" w:rsidR="00B202B2" w:rsidRPr="002B5228" w:rsidRDefault="00B202B2">
            <w:pPr>
              <w:ind w:left="1"/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Dirección 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47C24" w14:textId="77777777" w:rsidR="00B202B2" w:rsidRPr="002B5228" w:rsidRDefault="00B202B2">
            <w:pPr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667DC1A8" w14:textId="77777777" w:rsidR="00B202B2" w:rsidRPr="002B5228" w:rsidRDefault="00B202B2" w:rsidP="00B202B2">
      <w:pPr>
        <w:rPr>
          <w:rFonts w:eastAsia="Calibri" w:cs="Arial"/>
          <w:color w:val="000000"/>
          <w:sz w:val="22"/>
          <w:szCs w:val="22"/>
        </w:rPr>
      </w:pPr>
      <w:r w:rsidRPr="002B5228">
        <w:rPr>
          <w:rFonts w:cs="Arial"/>
          <w:sz w:val="22"/>
          <w:szCs w:val="22"/>
        </w:rPr>
        <w:t xml:space="preserve"> </w:t>
      </w:r>
    </w:p>
    <w:p w14:paraId="017B3B67" w14:textId="2D324F08" w:rsidR="00B202B2" w:rsidRPr="002B5228" w:rsidRDefault="00B202B2" w:rsidP="00B202B2">
      <w:pPr>
        <w:rPr>
          <w:rFonts w:cs="Arial"/>
          <w:sz w:val="22"/>
          <w:szCs w:val="22"/>
        </w:rPr>
      </w:pPr>
      <w:r w:rsidRPr="002B5228">
        <w:rPr>
          <w:rFonts w:cs="Arial"/>
          <w:b/>
          <w:sz w:val="22"/>
          <w:szCs w:val="22"/>
        </w:rPr>
        <w:t xml:space="preserve">Solicitan para los fines pertinentes, </w:t>
      </w:r>
      <w:r w:rsidR="001A1243" w:rsidRPr="002B5228">
        <w:rPr>
          <w:rFonts w:cs="Arial"/>
          <w:b/>
          <w:sz w:val="22"/>
          <w:szCs w:val="22"/>
        </w:rPr>
        <w:t xml:space="preserve">el CLV </w:t>
      </w:r>
      <w:r w:rsidRPr="002B5228">
        <w:rPr>
          <w:rFonts w:cs="Arial"/>
          <w:b/>
          <w:sz w:val="22"/>
          <w:szCs w:val="22"/>
        </w:rPr>
        <w:t>de</w:t>
      </w:r>
      <w:r w:rsidR="001A1243" w:rsidRPr="002B5228">
        <w:rPr>
          <w:rFonts w:cs="Arial"/>
          <w:b/>
          <w:sz w:val="22"/>
          <w:szCs w:val="22"/>
        </w:rPr>
        <w:t>l medicamento</w:t>
      </w:r>
      <w:r w:rsidRPr="002B5228">
        <w:rPr>
          <w:rFonts w:cs="Arial"/>
          <w:b/>
          <w:sz w:val="22"/>
          <w:szCs w:val="22"/>
        </w:rPr>
        <w:t xml:space="preserve">:  </w:t>
      </w:r>
    </w:p>
    <w:tbl>
      <w:tblPr>
        <w:tblStyle w:val="TableGrid"/>
        <w:tblW w:w="9354" w:type="dxa"/>
        <w:tblInd w:w="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684"/>
        <w:gridCol w:w="6670"/>
      </w:tblGrid>
      <w:tr w:rsidR="00B202B2" w:rsidRPr="002B5228" w14:paraId="2202923E" w14:textId="77777777" w:rsidTr="0001498C">
        <w:trPr>
          <w:trHeight w:val="24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28B13" w14:textId="77777777" w:rsidR="00B202B2" w:rsidRPr="002B5228" w:rsidRDefault="00B202B2">
            <w:pPr>
              <w:ind w:left="1"/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Denominación genérica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E3BA2" w14:textId="77777777" w:rsidR="00B202B2" w:rsidRPr="002B5228" w:rsidRDefault="00B202B2">
            <w:pPr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202B2" w:rsidRPr="002B5228" w14:paraId="2B81F8F4" w14:textId="77777777" w:rsidTr="0001498C">
        <w:trPr>
          <w:trHeight w:val="24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10693" w14:textId="77777777" w:rsidR="00B202B2" w:rsidRPr="002B5228" w:rsidRDefault="00B202B2">
            <w:pPr>
              <w:ind w:left="1"/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Denominación comercial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61C21" w14:textId="77777777" w:rsidR="00B202B2" w:rsidRPr="002B5228" w:rsidRDefault="00B202B2">
            <w:pPr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202B2" w:rsidRPr="002B5228" w14:paraId="1E8965C9" w14:textId="77777777" w:rsidTr="0001498C">
        <w:trPr>
          <w:trHeight w:val="24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86FC0" w14:textId="77777777" w:rsidR="00B202B2" w:rsidRPr="002B5228" w:rsidRDefault="00B202B2">
            <w:pPr>
              <w:ind w:left="1"/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Forma farmacéutica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3DAAF" w14:textId="77777777" w:rsidR="00B202B2" w:rsidRPr="002B5228" w:rsidRDefault="00B202B2">
            <w:pPr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202B2" w:rsidRPr="002B5228" w14:paraId="5A822828" w14:textId="77777777" w:rsidTr="0001498C">
        <w:trPr>
          <w:trHeight w:val="24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28D63" w14:textId="77777777" w:rsidR="00B202B2" w:rsidRPr="002B5228" w:rsidRDefault="00B202B2">
            <w:pPr>
              <w:ind w:left="1"/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Concentración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6DFBD" w14:textId="77777777" w:rsidR="00B202B2" w:rsidRPr="002B5228" w:rsidRDefault="00B202B2">
            <w:pPr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202B2" w:rsidRPr="002B5228" w14:paraId="1C3F3FAA" w14:textId="77777777" w:rsidTr="0001498C">
        <w:trPr>
          <w:trHeight w:val="24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66070" w14:textId="77777777" w:rsidR="00B202B2" w:rsidRPr="002B5228" w:rsidRDefault="00B202B2">
            <w:pPr>
              <w:ind w:left="1"/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Reg. San. </w:t>
            </w:r>
            <w:proofErr w:type="spellStart"/>
            <w:r w:rsidRPr="002B5228">
              <w:rPr>
                <w:rFonts w:cs="Arial"/>
                <w:sz w:val="22"/>
                <w:szCs w:val="22"/>
              </w:rPr>
              <w:t>N°</w:t>
            </w:r>
            <w:proofErr w:type="spellEnd"/>
            <w:r w:rsidRPr="002B5228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EABBC" w14:textId="77777777" w:rsidR="00B202B2" w:rsidRPr="002B5228" w:rsidRDefault="00B202B2">
            <w:pPr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217CEBA1" w14:textId="5CEBDF17" w:rsidR="00B202B2" w:rsidRPr="002B5228" w:rsidRDefault="00B202B2" w:rsidP="00B40935">
      <w:pPr>
        <w:rPr>
          <w:rFonts w:eastAsia="Calibri" w:cs="Arial"/>
          <w:color w:val="000000"/>
          <w:sz w:val="22"/>
          <w:szCs w:val="22"/>
        </w:rPr>
      </w:pPr>
    </w:p>
    <w:p w14:paraId="0974B8D2" w14:textId="23A0924B" w:rsidR="002B107A" w:rsidRPr="00DF0C84" w:rsidRDefault="00267744" w:rsidP="00B40935">
      <w:pPr>
        <w:rPr>
          <w:rFonts w:eastAsia="Calibri" w:cs="Arial"/>
          <w:b/>
          <w:color w:val="000000"/>
          <w:sz w:val="22"/>
          <w:szCs w:val="22"/>
        </w:rPr>
      </w:pPr>
      <w:r w:rsidRPr="00DF0C84">
        <w:rPr>
          <w:rFonts w:eastAsia="Calibri" w:cs="Arial"/>
          <w:b/>
          <w:color w:val="000000"/>
          <w:sz w:val="22"/>
          <w:szCs w:val="22"/>
        </w:rPr>
        <w:t>Para su env</w:t>
      </w:r>
      <w:r w:rsidR="001D3FF6" w:rsidRPr="00DF0C84">
        <w:rPr>
          <w:rFonts w:eastAsia="Calibri" w:cs="Arial"/>
          <w:b/>
          <w:color w:val="000000"/>
          <w:sz w:val="22"/>
          <w:szCs w:val="22"/>
        </w:rPr>
        <w:t>ío</w:t>
      </w:r>
      <w:r w:rsidRPr="00DF0C84">
        <w:rPr>
          <w:rFonts w:eastAsia="Calibri" w:cs="Arial"/>
          <w:b/>
          <w:color w:val="000000"/>
          <w:sz w:val="22"/>
          <w:szCs w:val="22"/>
        </w:rPr>
        <w:t xml:space="preserve"> </w:t>
      </w:r>
      <w:r w:rsidR="005757DC" w:rsidRPr="00DF0C84">
        <w:rPr>
          <w:rFonts w:eastAsia="Calibri" w:cs="Arial"/>
          <w:b/>
          <w:color w:val="000000"/>
          <w:sz w:val="22"/>
          <w:szCs w:val="22"/>
        </w:rPr>
        <w:t>a</w:t>
      </w:r>
      <w:r w:rsidR="001D3FF6" w:rsidRPr="00DF0C84">
        <w:rPr>
          <w:rFonts w:eastAsia="Calibri" w:cs="Arial"/>
          <w:b/>
          <w:color w:val="000000"/>
          <w:sz w:val="22"/>
          <w:szCs w:val="22"/>
        </w:rPr>
        <w:t xml:space="preserve">: </w:t>
      </w:r>
    </w:p>
    <w:p w14:paraId="43F1B9E7" w14:textId="62191938" w:rsidR="00267744" w:rsidRDefault="00267744" w:rsidP="00B40935">
      <w:pPr>
        <w:rPr>
          <w:rFonts w:eastAsia="Calibri" w:cs="Arial"/>
          <w:color w:val="000000"/>
        </w:rPr>
      </w:pPr>
    </w:p>
    <w:p w14:paraId="13CA2840" w14:textId="77777777" w:rsidR="00015C80" w:rsidRPr="00B40935" w:rsidRDefault="00015C80" w:rsidP="00B40935">
      <w:pPr>
        <w:rPr>
          <w:rFonts w:eastAsia="Calibri" w:cs="Arial"/>
          <w:color w:val="000000"/>
        </w:rPr>
      </w:pPr>
    </w:p>
    <w:p w14:paraId="5068404D" w14:textId="77777777" w:rsidR="00B202B2" w:rsidRPr="002B5228" w:rsidRDefault="00B202B2" w:rsidP="00B202B2">
      <w:pPr>
        <w:spacing w:after="4" w:line="247" w:lineRule="auto"/>
        <w:ind w:left="-5" w:right="40" w:hanging="10"/>
        <w:jc w:val="both"/>
        <w:rPr>
          <w:rFonts w:eastAsia="Calibri" w:cs="Arial"/>
          <w:sz w:val="22"/>
          <w:szCs w:val="22"/>
        </w:rPr>
      </w:pPr>
      <w:r w:rsidRPr="002B5228">
        <w:rPr>
          <w:rFonts w:cs="Arial"/>
          <w:b/>
          <w:sz w:val="22"/>
          <w:szCs w:val="22"/>
        </w:rPr>
        <w:t xml:space="preserve">Por el presente documento, declaramos bajo fe de juramento que: </w:t>
      </w:r>
    </w:p>
    <w:p w14:paraId="4A77A862" w14:textId="77777777" w:rsidR="00B202B2" w:rsidRPr="002B5228" w:rsidRDefault="00B202B2" w:rsidP="00B202B2">
      <w:pPr>
        <w:spacing w:after="4" w:line="247" w:lineRule="auto"/>
        <w:ind w:left="-5" w:right="40" w:hanging="10"/>
        <w:jc w:val="both"/>
        <w:rPr>
          <w:rFonts w:cs="Arial"/>
          <w:sz w:val="22"/>
          <w:szCs w:val="22"/>
        </w:rPr>
      </w:pPr>
      <w:r w:rsidRPr="002B5228">
        <w:rPr>
          <w:rFonts w:cs="Arial"/>
          <w:b/>
          <w:sz w:val="22"/>
          <w:szCs w:val="22"/>
        </w:rPr>
        <w:t xml:space="preserve">1. El contenido de la información declarada es absolutamente cierta y veraz. </w:t>
      </w:r>
    </w:p>
    <w:p w14:paraId="6B838C58" w14:textId="1CF7CBAA" w:rsidR="00B202B2" w:rsidRPr="002B5228" w:rsidRDefault="00B202B2" w:rsidP="00B202B2">
      <w:pPr>
        <w:spacing w:after="4" w:line="247" w:lineRule="auto"/>
        <w:ind w:left="-5" w:right="40" w:hanging="10"/>
        <w:jc w:val="both"/>
        <w:rPr>
          <w:rFonts w:cs="Arial"/>
          <w:sz w:val="22"/>
          <w:szCs w:val="22"/>
        </w:rPr>
      </w:pPr>
      <w:r w:rsidRPr="002B5228">
        <w:rPr>
          <w:rFonts w:cs="Arial"/>
          <w:b/>
          <w:sz w:val="22"/>
          <w:szCs w:val="22"/>
        </w:rPr>
        <w:t xml:space="preserve">2. Los documentos presentados son </w:t>
      </w:r>
      <w:r w:rsidR="005757DC" w:rsidRPr="002B5228">
        <w:rPr>
          <w:rFonts w:cs="Arial"/>
          <w:b/>
          <w:sz w:val="22"/>
          <w:szCs w:val="22"/>
        </w:rPr>
        <w:t xml:space="preserve">copias de los </w:t>
      </w:r>
      <w:r w:rsidRPr="002B5228">
        <w:rPr>
          <w:rFonts w:cs="Arial"/>
          <w:b/>
          <w:sz w:val="22"/>
          <w:szCs w:val="22"/>
        </w:rPr>
        <w:t xml:space="preserve">originales y vigentes. </w:t>
      </w:r>
    </w:p>
    <w:p w14:paraId="30ABF685" w14:textId="1B5C86F2" w:rsidR="00B202B2" w:rsidRPr="002B5228" w:rsidRDefault="00B202B2" w:rsidP="00B202B2">
      <w:pPr>
        <w:spacing w:after="4" w:line="247" w:lineRule="auto"/>
        <w:ind w:left="-5" w:right="40" w:hanging="10"/>
        <w:jc w:val="both"/>
        <w:rPr>
          <w:rFonts w:cs="Arial"/>
          <w:b/>
          <w:sz w:val="22"/>
          <w:szCs w:val="22"/>
        </w:rPr>
      </w:pPr>
      <w:r w:rsidRPr="002B5228">
        <w:rPr>
          <w:rFonts w:cs="Arial"/>
          <w:b/>
          <w:sz w:val="22"/>
          <w:szCs w:val="22"/>
        </w:rPr>
        <w:t xml:space="preserve">3. </w:t>
      </w:r>
      <w:r w:rsidR="005757DC" w:rsidRPr="002B5228">
        <w:rPr>
          <w:rFonts w:cs="Arial"/>
          <w:b/>
          <w:sz w:val="22"/>
          <w:szCs w:val="22"/>
        </w:rPr>
        <w:t>Tenemos conocimiento de que nuestra Representada, como Titular del Registro Sanitario, en caso de incumplimiento es pasible de las sanciones establecidas en las Leyes 1.119/97 “PRODUCTOS PARA LA SALUD Y OTROS”, y 6.788/21 “QUE ESTABLECE LA COMPETENCIA, ATRIBUCIONES Y ESTRUCTURA ORGÁNICA DE LA DIRECCION NACIONAL DE VIGILANCIA SANITARIA”.</w:t>
      </w:r>
    </w:p>
    <w:p w14:paraId="0542CCC4" w14:textId="18E5286C" w:rsidR="00B202B2" w:rsidRPr="002B5228" w:rsidRDefault="00B202B2" w:rsidP="000C0A7D">
      <w:pPr>
        <w:spacing w:after="4" w:line="247" w:lineRule="auto"/>
        <w:ind w:left="-5" w:right="40" w:hanging="10"/>
        <w:jc w:val="both"/>
        <w:rPr>
          <w:rFonts w:cs="Arial"/>
          <w:b/>
          <w:color w:val="000000"/>
          <w:sz w:val="22"/>
          <w:szCs w:val="22"/>
        </w:rPr>
      </w:pPr>
      <w:r w:rsidRPr="002B5228">
        <w:rPr>
          <w:rFonts w:cs="Arial"/>
          <w:b/>
          <w:sz w:val="22"/>
          <w:szCs w:val="22"/>
        </w:rPr>
        <w:t xml:space="preserve">4. </w:t>
      </w:r>
      <w:r w:rsidR="000C0A7D" w:rsidRPr="002B5228">
        <w:rPr>
          <w:rFonts w:cs="Arial"/>
          <w:b/>
          <w:sz w:val="22"/>
          <w:szCs w:val="22"/>
        </w:rPr>
        <w:t>Toda la información precedentemente brindada, así como la documentación adjunta, se ajustan a la verdad, son correctas, legales, completas y vigentes; por lo que, de ser falsas, tengo pleno conocimiento y asumo las consecuencias legales, así como la responsabilidad civil y penal que ello implica. (Art. 243 del Código Penal Paraguayo).</w:t>
      </w:r>
    </w:p>
    <w:p w14:paraId="6EB621A4" w14:textId="77777777" w:rsidR="00B202B2" w:rsidRPr="002B5228" w:rsidRDefault="00B202B2" w:rsidP="00B202B2">
      <w:pPr>
        <w:spacing w:after="4" w:line="247" w:lineRule="auto"/>
        <w:ind w:left="-5" w:right="40" w:hanging="10"/>
        <w:jc w:val="both"/>
        <w:rPr>
          <w:rFonts w:cs="Arial"/>
          <w:b/>
          <w:sz w:val="22"/>
          <w:szCs w:val="22"/>
        </w:rPr>
      </w:pPr>
    </w:p>
    <w:p w14:paraId="0B965CBD" w14:textId="4D76E409" w:rsidR="00774950" w:rsidRDefault="00676C52" w:rsidP="00774950">
      <w:pPr>
        <w:ind w:right="51"/>
        <w:rPr>
          <w:rFonts w:cs="Arial"/>
          <w:sz w:val="22"/>
          <w:szCs w:val="22"/>
        </w:rPr>
      </w:pPr>
      <w:r w:rsidRPr="002B5228">
        <w:rPr>
          <w:rFonts w:cs="Arial"/>
          <w:sz w:val="22"/>
          <w:szCs w:val="22"/>
        </w:rPr>
        <w:t xml:space="preserve">Atentamente, </w:t>
      </w:r>
    </w:p>
    <w:p w14:paraId="6516FD5E" w14:textId="3E02DFA8" w:rsidR="00015C80" w:rsidRDefault="00015C80" w:rsidP="00774950">
      <w:pPr>
        <w:ind w:right="51"/>
        <w:rPr>
          <w:rFonts w:cs="Arial"/>
          <w:sz w:val="22"/>
          <w:szCs w:val="22"/>
        </w:rPr>
      </w:pPr>
    </w:p>
    <w:p w14:paraId="0F4B0813" w14:textId="4C8184C9" w:rsidR="00015C80" w:rsidRDefault="00015C80" w:rsidP="00774950">
      <w:pPr>
        <w:ind w:right="51"/>
        <w:rPr>
          <w:rFonts w:cs="Arial"/>
          <w:sz w:val="22"/>
          <w:szCs w:val="22"/>
        </w:rPr>
      </w:pPr>
    </w:p>
    <w:p w14:paraId="1FD00297" w14:textId="77777777" w:rsidR="00015C80" w:rsidRPr="001C14DD" w:rsidRDefault="00015C80" w:rsidP="00774950">
      <w:pPr>
        <w:ind w:right="51"/>
        <w:rPr>
          <w:rFonts w:cs="Arial"/>
          <w:sz w:val="22"/>
          <w:szCs w:val="22"/>
        </w:rPr>
      </w:pPr>
    </w:p>
    <w:p w14:paraId="38DB130D" w14:textId="77777777" w:rsidR="00676C52" w:rsidRPr="009F5B3F" w:rsidRDefault="00676C52" w:rsidP="00676C52">
      <w:pPr>
        <w:spacing w:after="214"/>
        <w:rPr>
          <w:rFonts w:cs="Arial"/>
        </w:rPr>
      </w:pPr>
      <w:r w:rsidRPr="009F5B3F">
        <w:rPr>
          <w:rFonts w:cs="Arial"/>
          <w:b/>
        </w:rPr>
        <w:t xml:space="preserve"> </w:t>
      </w:r>
      <w:r w:rsidRPr="009F5B3F">
        <w:rPr>
          <w:rFonts w:cs="Arial"/>
        </w:rPr>
        <w:tab/>
        <w:t xml:space="preserve">________________________ </w:t>
      </w:r>
      <w:r w:rsidRPr="009F5B3F">
        <w:rPr>
          <w:rFonts w:cs="Arial"/>
        </w:rPr>
        <w:tab/>
        <w:t xml:space="preserve">          ________________________ </w:t>
      </w:r>
      <w:r w:rsidRPr="009F5B3F">
        <w:rPr>
          <w:rFonts w:cs="Arial"/>
        </w:rPr>
        <w:tab/>
      </w:r>
      <w:r w:rsidRPr="009F5B3F">
        <w:rPr>
          <w:rFonts w:cs="Arial"/>
          <w:b/>
        </w:rPr>
        <w:t xml:space="preserve"> </w:t>
      </w:r>
    </w:p>
    <w:p w14:paraId="03A1555D" w14:textId="42D92736" w:rsidR="00536214" w:rsidRPr="001C14DD" w:rsidRDefault="00676C52" w:rsidP="001C14DD">
      <w:pPr>
        <w:tabs>
          <w:tab w:val="center" w:pos="2205"/>
          <w:tab w:val="center" w:pos="6623"/>
        </w:tabs>
        <w:spacing w:after="2" w:line="248" w:lineRule="auto"/>
        <w:rPr>
          <w:rFonts w:cs="Arial"/>
          <w:sz w:val="20"/>
          <w:szCs w:val="20"/>
        </w:rPr>
      </w:pPr>
      <w:r w:rsidRPr="009F5B3F">
        <w:rPr>
          <w:rFonts w:cs="Arial"/>
        </w:rPr>
        <w:tab/>
      </w:r>
      <w:r w:rsidR="00C2632E">
        <w:rPr>
          <w:rFonts w:cs="Arial"/>
        </w:rPr>
        <w:t xml:space="preserve">         </w:t>
      </w:r>
      <w:r w:rsidRPr="00C2632E">
        <w:rPr>
          <w:rFonts w:cs="Arial"/>
          <w:sz w:val="20"/>
          <w:szCs w:val="20"/>
        </w:rPr>
        <w:t>Firma y sello del Representante Legal</w:t>
      </w:r>
      <w:r w:rsidR="00C9009B" w:rsidRPr="00C2632E">
        <w:rPr>
          <w:rFonts w:cs="Arial"/>
          <w:sz w:val="20"/>
          <w:szCs w:val="20"/>
        </w:rPr>
        <w:t xml:space="preserve">  </w:t>
      </w:r>
      <w:r w:rsidR="004632B2">
        <w:rPr>
          <w:rFonts w:cs="Arial"/>
          <w:sz w:val="20"/>
          <w:szCs w:val="20"/>
        </w:rPr>
        <w:t xml:space="preserve">     </w:t>
      </w:r>
      <w:r w:rsidR="00C2632E">
        <w:rPr>
          <w:rFonts w:cs="Arial"/>
          <w:sz w:val="20"/>
          <w:szCs w:val="20"/>
        </w:rPr>
        <w:t xml:space="preserve">      </w:t>
      </w:r>
      <w:r w:rsidR="00C9009B" w:rsidRPr="00C2632E">
        <w:rPr>
          <w:rFonts w:cs="Arial"/>
          <w:sz w:val="20"/>
          <w:szCs w:val="20"/>
        </w:rPr>
        <w:t xml:space="preserve"> </w:t>
      </w:r>
      <w:r w:rsidRPr="00C2632E">
        <w:rPr>
          <w:rFonts w:cs="Arial"/>
          <w:sz w:val="20"/>
          <w:szCs w:val="20"/>
        </w:rPr>
        <w:t>Firma y sello del Representante</w:t>
      </w:r>
      <w:r w:rsidR="00C2632E" w:rsidRPr="00C2632E">
        <w:rPr>
          <w:rFonts w:cs="Arial"/>
          <w:sz w:val="20"/>
          <w:szCs w:val="20"/>
        </w:rPr>
        <w:t xml:space="preserve"> </w:t>
      </w:r>
      <w:r w:rsidRPr="00C2632E">
        <w:rPr>
          <w:rFonts w:cs="Arial"/>
          <w:sz w:val="20"/>
          <w:szCs w:val="20"/>
        </w:rPr>
        <w:t xml:space="preserve">Técnico </w:t>
      </w:r>
    </w:p>
    <w:sectPr w:rsidR="00536214" w:rsidRPr="001C14DD" w:rsidSect="00545E4F">
      <w:headerReference w:type="default" r:id="rId8"/>
      <w:footerReference w:type="default" r:id="rId9"/>
      <w:pgSz w:w="12240" w:h="18720" w:code="14"/>
      <w:pgMar w:top="1417" w:right="1701" w:bottom="1417" w:left="1701" w:header="71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476AB" w14:textId="77777777" w:rsidR="003F7BF7" w:rsidRDefault="003F7BF7" w:rsidP="002A596A">
      <w:r>
        <w:separator/>
      </w:r>
    </w:p>
  </w:endnote>
  <w:endnote w:type="continuationSeparator" w:id="0">
    <w:p w14:paraId="522CE98A" w14:textId="77777777" w:rsidR="003F7BF7" w:rsidRDefault="003F7BF7" w:rsidP="002A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E49EC" w14:textId="77777777" w:rsidR="00694948" w:rsidRDefault="00CB7115">
    <w:pPr>
      <w:pStyle w:val="Piedepgina"/>
      <w:pBdr>
        <w:top w:val="single" w:sz="4" w:space="1" w:color="auto"/>
      </w:pBdr>
      <w:jc w:val="right"/>
      <w:rPr>
        <w:sz w:val="18"/>
      </w:rPr>
    </w:pPr>
    <w:r>
      <w:rPr>
        <w:sz w:val="18"/>
      </w:rPr>
      <w:t xml:space="preserve">Página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3C213A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de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3C213A">
      <w:rPr>
        <w:noProof/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C0210" w14:textId="77777777" w:rsidR="003F7BF7" w:rsidRDefault="003F7BF7" w:rsidP="002A596A">
      <w:r>
        <w:separator/>
      </w:r>
    </w:p>
  </w:footnote>
  <w:footnote w:type="continuationSeparator" w:id="0">
    <w:p w14:paraId="6FE708D4" w14:textId="77777777" w:rsidR="003F7BF7" w:rsidRDefault="003F7BF7" w:rsidP="002A5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C4636" w14:textId="56A84ADD" w:rsidR="00C12CEC" w:rsidRPr="00C6087A" w:rsidRDefault="00015C80" w:rsidP="00015C80">
    <w:pPr>
      <w:pStyle w:val="Encabezado"/>
      <w:tabs>
        <w:tab w:val="clear" w:pos="4419"/>
        <w:tab w:val="clear" w:pos="8838"/>
        <w:tab w:val="left" w:pos="3225"/>
      </w:tabs>
      <w:rPr>
        <w:rFonts w:ascii="Myriad Pro" w:hAnsi="Myriad Pro" w:cs="Arial"/>
        <w:iCs/>
        <w:color w:val="404040" w:themeColor="text1" w:themeTint="BF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C58AC91" wp14:editId="46E19924">
          <wp:simplePos x="0" y="0"/>
          <wp:positionH relativeFrom="margin">
            <wp:align>center</wp:align>
          </wp:positionH>
          <wp:positionV relativeFrom="paragraph">
            <wp:posOffset>-203835</wp:posOffset>
          </wp:positionV>
          <wp:extent cx="4686300" cy="866775"/>
          <wp:effectExtent l="0" t="0" r="0" b="9525"/>
          <wp:wrapTopAndBottom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936AC5F0-DCE2-4547-B728-933727CF462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936AC5F0-DCE2-4547-B728-933727CF462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63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4C2C"/>
    <w:multiLevelType w:val="hybridMultilevel"/>
    <w:tmpl w:val="D9C05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82B2E"/>
    <w:multiLevelType w:val="hybridMultilevel"/>
    <w:tmpl w:val="B1905E06"/>
    <w:lvl w:ilvl="0" w:tplc="7B2CCE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23716"/>
    <w:multiLevelType w:val="hybridMultilevel"/>
    <w:tmpl w:val="FFD2E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6670C"/>
    <w:multiLevelType w:val="hybridMultilevel"/>
    <w:tmpl w:val="E508F1C4"/>
    <w:lvl w:ilvl="0" w:tplc="5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FA35DAF"/>
    <w:multiLevelType w:val="hybridMultilevel"/>
    <w:tmpl w:val="88B2A51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002E33"/>
    <w:multiLevelType w:val="hybridMultilevel"/>
    <w:tmpl w:val="297CE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36AE7"/>
    <w:multiLevelType w:val="hybridMultilevel"/>
    <w:tmpl w:val="F79267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F6F63"/>
    <w:multiLevelType w:val="hybridMultilevel"/>
    <w:tmpl w:val="BEC2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96457"/>
    <w:multiLevelType w:val="hybridMultilevel"/>
    <w:tmpl w:val="4E5EC32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22A5D"/>
    <w:multiLevelType w:val="hybridMultilevel"/>
    <w:tmpl w:val="3846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66321"/>
    <w:multiLevelType w:val="hybridMultilevel"/>
    <w:tmpl w:val="BA7CB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F72A9"/>
    <w:multiLevelType w:val="hybridMultilevel"/>
    <w:tmpl w:val="17E8646E"/>
    <w:lvl w:ilvl="0" w:tplc="5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A7513"/>
    <w:multiLevelType w:val="hybridMultilevel"/>
    <w:tmpl w:val="65E453D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67F0B"/>
    <w:multiLevelType w:val="hybridMultilevel"/>
    <w:tmpl w:val="4D7854AC"/>
    <w:lvl w:ilvl="0" w:tplc="5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1"/>
  </w:num>
  <w:num w:numId="10">
    <w:abstractNumId w:val="13"/>
  </w:num>
  <w:num w:numId="11">
    <w:abstractNumId w:val="12"/>
  </w:num>
  <w:num w:numId="12">
    <w:abstractNumId w:val="4"/>
  </w:num>
  <w:num w:numId="13">
    <w:abstractNumId w:val="8"/>
  </w:num>
  <w:num w:numId="1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74"/>
    <w:rsid w:val="00004B33"/>
    <w:rsid w:val="00005B16"/>
    <w:rsid w:val="0001498C"/>
    <w:rsid w:val="00015C80"/>
    <w:rsid w:val="00030C2B"/>
    <w:rsid w:val="00033524"/>
    <w:rsid w:val="00033F20"/>
    <w:rsid w:val="00035C08"/>
    <w:rsid w:val="00040F75"/>
    <w:rsid w:val="00051CD9"/>
    <w:rsid w:val="00055FFF"/>
    <w:rsid w:val="000679F8"/>
    <w:rsid w:val="00075367"/>
    <w:rsid w:val="00075A67"/>
    <w:rsid w:val="0007601D"/>
    <w:rsid w:val="00082249"/>
    <w:rsid w:val="00086516"/>
    <w:rsid w:val="00086DA1"/>
    <w:rsid w:val="00090704"/>
    <w:rsid w:val="0009125D"/>
    <w:rsid w:val="00096797"/>
    <w:rsid w:val="000A3DD1"/>
    <w:rsid w:val="000C0A7D"/>
    <w:rsid w:val="000C2522"/>
    <w:rsid w:val="000E0480"/>
    <w:rsid w:val="000E2300"/>
    <w:rsid w:val="000E41D5"/>
    <w:rsid w:val="000E4290"/>
    <w:rsid w:val="000F0F91"/>
    <w:rsid w:val="000F59AD"/>
    <w:rsid w:val="000F67CF"/>
    <w:rsid w:val="000F69CE"/>
    <w:rsid w:val="00102900"/>
    <w:rsid w:val="00115100"/>
    <w:rsid w:val="00116A5B"/>
    <w:rsid w:val="00122F5C"/>
    <w:rsid w:val="001237FF"/>
    <w:rsid w:val="0013048C"/>
    <w:rsid w:val="001344EC"/>
    <w:rsid w:val="00140A4B"/>
    <w:rsid w:val="001414F0"/>
    <w:rsid w:val="00143998"/>
    <w:rsid w:val="0015546D"/>
    <w:rsid w:val="00155A36"/>
    <w:rsid w:val="00156D2C"/>
    <w:rsid w:val="00165C1C"/>
    <w:rsid w:val="00165CA4"/>
    <w:rsid w:val="0016614F"/>
    <w:rsid w:val="001667A3"/>
    <w:rsid w:val="001A1243"/>
    <w:rsid w:val="001A309F"/>
    <w:rsid w:val="001A6589"/>
    <w:rsid w:val="001A681E"/>
    <w:rsid w:val="001B1169"/>
    <w:rsid w:val="001B6B82"/>
    <w:rsid w:val="001C14DD"/>
    <w:rsid w:val="001C1735"/>
    <w:rsid w:val="001C2CFB"/>
    <w:rsid w:val="001D3FF6"/>
    <w:rsid w:val="001D42E3"/>
    <w:rsid w:val="001D683C"/>
    <w:rsid w:val="001F005B"/>
    <w:rsid w:val="00201361"/>
    <w:rsid w:val="00203847"/>
    <w:rsid w:val="00203F02"/>
    <w:rsid w:val="0021137F"/>
    <w:rsid w:val="00213511"/>
    <w:rsid w:val="00226CE6"/>
    <w:rsid w:val="0023374B"/>
    <w:rsid w:val="002341B3"/>
    <w:rsid w:val="002475B9"/>
    <w:rsid w:val="00260644"/>
    <w:rsid w:val="002652FD"/>
    <w:rsid w:val="00267744"/>
    <w:rsid w:val="00270FFE"/>
    <w:rsid w:val="00274663"/>
    <w:rsid w:val="00277F2C"/>
    <w:rsid w:val="0028378F"/>
    <w:rsid w:val="00290A92"/>
    <w:rsid w:val="002926D5"/>
    <w:rsid w:val="00292FEE"/>
    <w:rsid w:val="00294607"/>
    <w:rsid w:val="00294CC5"/>
    <w:rsid w:val="002A0361"/>
    <w:rsid w:val="002A18F0"/>
    <w:rsid w:val="002A3BF0"/>
    <w:rsid w:val="002A596A"/>
    <w:rsid w:val="002A7138"/>
    <w:rsid w:val="002B107A"/>
    <w:rsid w:val="002B14B5"/>
    <w:rsid w:val="002B2C11"/>
    <w:rsid w:val="002B3B22"/>
    <w:rsid w:val="002B5228"/>
    <w:rsid w:val="002B6C1F"/>
    <w:rsid w:val="002C12FD"/>
    <w:rsid w:val="002D7851"/>
    <w:rsid w:val="002E1D4F"/>
    <w:rsid w:val="002E5607"/>
    <w:rsid w:val="002E627F"/>
    <w:rsid w:val="002F0389"/>
    <w:rsid w:val="002F7BAC"/>
    <w:rsid w:val="003041EF"/>
    <w:rsid w:val="00305460"/>
    <w:rsid w:val="00307117"/>
    <w:rsid w:val="00310CD7"/>
    <w:rsid w:val="00314319"/>
    <w:rsid w:val="00316D94"/>
    <w:rsid w:val="00324DEF"/>
    <w:rsid w:val="00327571"/>
    <w:rsid w:val="0035053B"/>
    <w:rsid w:val="00350CFC"/>
    <w:rsid w:val="00352C55"/>
    <w:rsid w:val="00354D22"/>
    <w:rsid w:val="003569F7"/>
    <w:rsid w:val="00362D1E"/>
    <w:rsid w:val="00367873"/>
    <w:rsid w:val="0037367C"/>
    <w:rsid w:val="00375515"/>
    <w:rsid w:val="003761A0"/>
    <w:rsid w:val="003A0A91"/>
    <w:rsid w:val="003A4AD7"/>
    <w:rsid w:val="003A4E42"/>
    <w:rsid w:val="003C0581"/>
    <w:rsid w:val="003C213A"/>
    <w:rsid w:val="003C221E"/>
    <w:rsid w:val="003C752A"/>
    <w:rsid w:val="003C7CD8"/>
    <w:rsid w:val="003D3F84"/>
    <w:rsid w:val="003E0ECD"/>
    <w:rsid w:val="003E71D7"/>
    <w:rsid w:val="003F32FB"/>
    <w:rsid w:val="003F4925"/>
    <w:rsid w:val="003F7BF7"/>
    <w:rsid w:val="00405720"/>
    <w:rsid w:val="00412A84"/>
    <w:rsid w:val="00424856"/>
    <w:rsid w:val="00432337"/>
    <w:rsid w:val="0043392C"/>
    <w:rsid w:val="0043584A"/>
    <w:rsid w:val="004578D5"/>
    <w:rsid w:val="004632B2"/>
    <w:rsid w:val="004737EE"/>
    <w:rsid w:val="0048364D"/>
    <w:rsid w:val="004927D2"/>
    <w:rsid w:val="00492C26"/>
    <w:rsid w:val="00496D2B"/>
    <w:rsid w:val="004B24A6"/>
    <w:rsid w:val="004B37D0"/>
    <w:rsid w:val="004B4368"/>
    <w:rsid w:val="004B5BC5"/>
    <w:rsid w:val="004B716F"/>
    <w:rsid w:val="004C03F2"/>
    <w:rsid w:val="004C0623"/>
    <w:rsid w:val="004C2093"/>
    <w:rsid w:val="004C3748"/>
    <w:rsid w:val="004C3AD9"/>
    <w:rsid w:val="004D4F92"/>
    <w:rsid w:val="004D551A"/>
    <w:rsid w:val="004F5084"/>
    <w:rsid w:val="00514C10"/>
    <w:rsid w:val="00515EE4"/>
    <w:rsid w:val="0052047A"/>
    <w:rsid w:val="00523B9A"/>
    <w:rsid w:val="0053051E"/>
    <w:rsid w:val="0053085E"/>
    <w:rsid w:val="00534AFD"/>
    <w:rsid w:val="00536214"/>
    <w:rsid w:val="0053745C"/>
    <w:rsid w:val="00537641"/>
    <w:rsid w:val="005405D9"/>
    <w:rsid w:val="00544561"/>
    <w:rsid w:val="00545E4F"/>
    <w:rsid w:val="005535B6"/>
    <w:rsid w:val="00560AB8"/>
    <w:rsid w:val="005747BE"/>
    <w:rsid w:val="00575667"/>
    <w:rsid w:val="005757DC"/>
    <w:rsid w:val="00577FE0"/>
    <w:rsid w:val="00584583"/>
    <w:rsid w:val="00591B37"/>
    <w:rsid w:val="005957F3"/>
    <w:rsid w:val="00597C00"/>
    <w:rsid w:val="00597D43"/>
    <w:rsid w:val="005A6E05"/>
    <w:rsid w:val="005B070B"/>
    <w:rsid w:val="005B6CDD"/>
    <w:rsid w:val="005B7165"/>
    <w:rsid w:val="005C16DF"/>
    <w:rsid w:val="005E1CC7"/>
    <w:rsid w:val="005E48D1"/>
    <w:rsid w:val="006032E1"/>
    <w:rsid w:val="0060367B"/>
    <w:rsid w:val="00613200"/>
    <w:rsid w:val="006253FB"/>
    <w:rsid w:val="006274E4"/>
    <w:rsid w:val="006319D5"/>
    <w:rsid w:val="00641102"/>
    <w:rsid w:val="00644815"/>
    <w:rsid w:val="00647225"/>
    <w:rsid w:val="00653C02"/>
    <w:rsid w:val="0065756E"/>
    <w:rsid w:val="00661BF0"/>
    <w:rsid w:val="0066369B"/>
    <w:rsid w:val="00676C52"/>
    <w:rsid w:val="006939BE"/>
    <w:rsid w:val="00697A29"/>
    <w:rsid w:val="006A36C8"/>
    <w:rsid w:val="006A592B"/>
    <w:rsid w:val="006B0D23"/>
    <w:rsid w:val="006B51B4"/>
    <w:rsid w:val="006C3635"/>
    <w:rsid w:val="006D275E"/>
    <w:rsid w:val="006D4642"/>
    <w:rsid w:val="006D7DFF"/>
    <w:rsid w:val="006E0082"/>
    <w:rsid w:val="006E0CD6"/>
    <w:rsid w:val="006F2F6C"/>
    <w:rsid w:val="007064B8"/>
    <w:rsid w:val="00713368"/>
    <w:rsid w:val="00716E31"/>
    <w:rsid w:val="00721304"/>
    <w:rsid w:val="0072217F"/>
    <w:rsid w:val="00731AAB"/>
    <w:rsid w:val="00732C90"/>
    <w:rsid w:val="007439D0"/>
    <w:rsid w:val="0074591D"/>
    <w:rsid w:val="00751364"/>
    <w:rsid w:val="00762099"/>
    <w:rsid w:val="00764FC7"/>
    <w:rsid w:val="00765E0D"/>
    <w:rsid w:val="00771DC4"/>
    <w:rsid w:val="00774950"/>
    <w:rsid w:val="00774AD6"/>
    <w:rsid w:val="007834D5"/>
    <w:rsid w:val="00785041"/>
    <w:rsid w:val="00796322"/>
    <w:rsid w:val="007B0602"/>
    <w:rsid w:val="007C452B"/>
    <w:rsid w:val="007C4603"/>
    <w:rsid w:val="007D65D6"/>
    <w:rsid w:val="007E4F5A"/>
    <w:rsid w:val="007E5F04"/>
    <w:rsid w:val="007F2F1B"/>
    <w:rsid w:val="007F7921"/>
    <w:rsid w:val="0082082F"/>
    <w:rsid w:val="008306A7"/>
    <w:rsid w:val="008422EC"/>
    <w:rsid w:val="00843790"/>
    <w:rsid w:val="00851EFC"/>
    <w:rsid w:val="008649BD"/>
    <w:rsid w:val="00866ED7"/>
    <w:rsid w:val="00883213"/>
    <w:rsid w:val="00883AEA"/>
    <w:rsid w:val="00885A12"/>
    <w:rsid w:val="008A19B9"/>
    <w:rsid w:val="008A4D22"/>
    <w:rsid w:val="008A4DD3"/>
    <w:rsid w:val="008C1D19"/>
    <w:rsid w:val="008D45A5"/>
    <w:rsid w:val="008D611C"/>
    <w:rsid w:val="008E479E"/>
    <w:rsid w:val="008F2FAA"/>
    <w:rsid w:val="009022F7"/>
    <w:rsid w:val="009279D7"/>
    <w:rsid w:val="0093064D"/>
    <w:rsid w:val="00935B11"/>
    <w:rsid w:val="00943B63"/>
    <w:rsid w:val="00946952"/>
    <w:rsid w:val="00946F6C"/>
    <w:rsid w:val="009571C2"/>
    <w:rsid w:val="00957868"/>
    <w:rsid w:val="0096247C"/>
    <w:rsid w:val="009741EA"/>
    <w:rsid w:val="00980188"/>
    <w:rsid w:val="00982430"/>
    <w:rsid w:val="00992F05"/>
    <w:rsid w:val="009A33DD"/>
    <w:rsid w:val="009A52FE"/>
    <w:rsid w:val="009B71FB"/>
    <w:rsid w:val="009C29FE"/>
    <w:rsid w:val="009C5BF6"/>
    <w:rsid w:val="009D2105"/>
    <w:rsid w:val="009D5467"/>
    <w:rsid w:val="009D6705"/>
    <w:rsid w:val="009E605A"/>
    <w:rsid w:val="00A00DFC"/>
    <w:rsid w:val="00A02EEB"/>
    <w:rsid w:val="00A03107"/>
    <w:rsid w:val="00A1135C"/>
    <w:rsid w:val="00A11A7A"/>
    <w:rsid w:val="00A1693E"/>
    <w:rsid w:val="00A33803"/>
    <w:rsid w:val="00A377BC"/>
    <w:rsid w:val="00A45CDF"/>
    <w:rsid w:val="00A471E0"/>
    <w:rsid w:val="00A502DC"/>
    <w:rsid w:val="00A52C79"/>
    <w:rsid w:val="00A552EE"/>
    <w:rsid w:val="00A904CF"/>
    <w:rsid w:val="00AA0265"/>
    <w:rsid w:val="00AA1F07"/>
    <w:rsid w:val="00AA2FB6"/>
    <w:rsid w:val="00AB2657"/>
    <w:rsid w:val="00AC1466"/>
    <w:rsid w:val="00AC6BA7"/>
    <w:rsid w:val="00AC6C9F"/>
    <w:rsid w:val="00AD33B1"/>
    <w:rsid w:val="00AD5209"/>
    <w:rsid w:val="00AD5F4D"/>
    <w:rsid w:val="00AF28E0"/>
    <w:rsid w:val="00AF33E9"/>
    <w:rsid w:val="00AF6490"/>
    <w:rsid w:val="00B13ABA"/>
    <w:rsid w:val="00B15CEA"/>
    <w:rsid w:val="00B202B2"/>
    <w:rsid w:val="00B20DBC"/>
    <w:rsid w:val="00B226A8"/>
    <w:rsid w:val="00B307B0"/>
    <w:rsid w:val="00B3502E"/>
    <w:rsid w:val="00B37E3C"/>
    <w:rsid w:val="00B40935"/>
    <w:rsid w:val="00B571F8"/>
    <w:rsid w:val="00B70312"/>
    <w:rsid w:val="00B72596"/>
    <w:rsid w:val="00B76038"/>
    <w:rsid w:val="00B76AF2"/>
    <w:rsid w:val="00B77E2B"/>
    <w:rsid w:val="00B80E9B"/>
    <w:rsid w:val="00B81FA9"/>
    <w:rsid w:val="00B82084"/>
    <w:rsid w:val="00B84154"/>
    <w:rsid w:val="00B862C5"/>
    <w:rsid w:val="00B92291"/>
    <w:rsid w:val="00B92470"/>
    <w:rsid w:val="00B92960"/>
    <w:rsid w:val="00B93BD5"/>
    <w:rsid w:val="00B957C7"/>
    <w:rsid w:val="00BA10EB"/>
    <w:rsid w:val="00BA14D6"/>
    <w:rsid w:val="00BB55D1"/>
    <w:rsid w:val="00BB7D7D"/>
    <w:rsid w:val="00BC2211"/>
    <w:rsid w:val="00BC37CB"/>
    <w:rsid w:val="00BC449F"/>
    <w:rsid w:val="00BD237D"/>
    <w:rsid w:val="00BD4B64"/>
    <w:rsid w:val="00BE34E0"/>
    <w:rsid w:val="00BE3CC4"/>
    <w:rsid w:val="00BF1623"/>
    <w:rsid w:val="00BF4E4C"/>
    <w:rsid w:val="00C06B98"/>
    <w:rsid w:val="00C11605"/>
    <w:rsid w:val="00C12CEC"/>
    <w:rsid w:val="00C12F28"/>
    <w:rsid w:val="00C1508E"/>
    <w:rsid w:val="00C20D36"/>
    <w:rsid w:val="00C217E7"/>
    <w:rsid w:val="00C21B7B"/>
    <w:rsid w:val="00C2632E"/>
    <w:rsid w:val="00C30497"/>
    <w:rsid w:val="00C34F1A"/>
    <w:rsid w:val="00C37EAC"/>
    <w:rsid w:val="00C40563"/>
    <w:rsid w:val="00C52B98"/>
    <w:rsid w:val="00C52FEA"/>
    <w:rsid w:val="00C55609"/>
    <w:rsid w:val="00C6087A"/>
    <w:rsid w:val="00C9009B"/>
    <w:rsid w:val="00C9137F"/>
    <w:rsid w:val="00C94416"/>
    <w:rsid w:val="00CA0B8B"/>
    <w:rsid w:val="00CA31D0"/>
    <w:rsid w:val="00CA338D"/>
    <w:rsid w:val="00CA44D5"/>
    <w:rsid w:val="00CB2149"/>
    <w:rsid w:val="00CB6652"/>
    <w:rsid w:val="00CB6A74"/>
    <w:rsid w:val="00CB7115"/>
    <w:rsid w:val="00CC69CF"/>
    <w:rsid w:val="00CD2F88"/>
    <w:rsid w:val="00CE2A28"/>
    <w:rsid w:val="00CE3745"/>
    <w:rsid w:val="00CE7099"/>
    <w:rsid w:val="00CF15A5"/>
    <w:rsid w:val="00CF195E"/>
    <w:rsid w:val="00CF442C"/>
    <w:rsid w:val="00CF723F"/>
    <w:rsid w:val="00D010A7"/>
    <w:rsid w:val="00D01B43"/>
    <w:rsid w:val="00D04373"/>
    <w:rsid w:val="00D04945"/>
    <w:rsid w:val="00D05870"/>
    <w:rsid w:val="00D15C78"/>
    <w:rsid w:val="00D16CF1"/>
    <w:rsid w:val="00D17EA2"/>
    <w:rsid w:val="00D22CE8"/>
    <w:rsid w:val="00D24926"/>
    <w:rsid w:val="00D270C0"/>
    <w:rsid w:val="00D46002"/>
    <w:rsid w:val="00D504F2"/>
    <w:rsid w:val="00D53A5E"/>
    <w:rsid w:val="00D724D9"/>
    <w:rsid w:val="00D73742"/>
    <w:rsid w:val="00D76D68"/>
    <w:rsid w:val="00D80578"/>
    <w:rsid w:val="00D809DE"/>
    <w:rsid w:val="00D8306F"/>
    <w:rsid w:val="00D84673"/>
    <w:rsid w:val="00D85A98"/>
    <w:rsid w:val="00D9437B"/>
    <w:rsid w:val="00D96858"/>
    <w:rsid w:val="00D96A5A"/>
    <w:rsid w:val="00D96E7E"/>
    <w:rsid w:val="00DA7AA2"/>
    <w:rsid w:val="00DB3A42"/>
    <w:rsid w:val="00DB5971"/>
    <w:rsid w:val="00DB659C"/>
    <w:rsid w:val="00DC2220"/>
    <w:rsid w:val="00DC2A82"/>
    <w:rsid w:val="00DC79DB"/>
    <w:rsid w:val="00DD5098"/>
    <w:rsid w:val="00DE48C1"/>
    <w:rsid w:val="00DF0C84"/>
    <w:rsid w:val="00DF22F6"/>
    <w:rsid w:val="00DF3425"/>
    <w:rsid w:val="00DF354C"/>
    <w:rsid w:val="00E02198"/>
    <w:rsid w:val="00E035D4"/>
    <w:rsid w:val="00E0399D"/>
    <w:rsid w:val="00E21B7B"/>
    <w:rsid w:val="00E302C5"/>
    <w:rsid w:val="00E31920"/>
    <w:rsid w:val="00E37955"/>
    <w:rsid w:val="00E428D5"/>
    <w:rsid w:val="00E53637"/>
    <w:rsid w:val="00E615B8"/>
    <w:rsid w:val="00E6183C"/>
    <w:rsid w:val="00E641BF"/>
    <w:rsid w:val="00E65460"/>
    <w:rsid w:val="00E657A1"/>
    <w:rsid w:val="00E7757C"/>
    <w:rsid w:val="00E77FDB"/>
    <w:rsid w:val="00E96827"/>
    <w:rsid w:val="00EA2392"/>
    <w:rsid w:val="00EB09D5"/>
    <w:rsid w:val="00ED329C"/>
    <w:rsid w:val="00EE6369"/>
    <w:rsid w:val="00EF0722"/>
    <w:rsid w:val="00EF195B"/>
    <w:rsid w:val="00EF4B59"/>
    <w:rsid w:val="00F00724"/>
    <w:rsid w:val="00F06EE1"/>
    <w:rsid w:val="00F14B35"/>
    <w:rsid w:val="00F17F22"/>
    <w:rsid w:val="00F2255E"/>
    <w:rsid w:val="00F23629"/>
    <w:rsid w:val="00F271C0"/>
    <w:rsid w:val="00F33EBF"/>
    <w:rsid w:val="00F34D5A"/>
    <w:rsid w:val="00F34ED1"/>
    <w:rsid w:val="00F45942"/>
    <w:rsid w:val="00F50039"/>
    <w:rsid w:val="00F51E3D"/>
    <w:rsid w:val="00F52984"/>
    <w:rsid w:val="00F545BE"/>
    <w:rsid w:val="00F564E6"/>
    <w:rsid w:val="00F63FE6"/>
    <w:rsid w:val="00F64365"/>
    <w:rsid w:val="00F65B2F"/>
    <w:rsid w:val="00F75333"/>
    <w:rsid w:val="00F84803"/>
    <w:rsid w:val="00F95590"/>
    <w:rsid w:val="00FB0914"/>
    <w:rsid w:val="00FB54BB"/>
    <w:rsid w:val="00FC05EF"/>
    <w:rsid w:val="00FC1470"/>
    <w:rsid w:val="00FC1C7B"/>
    <w:rsid w:val="00FC573B"/>
    <w:rsid w:val="00FC7199"/>
    <w:rsid w:val="00FD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3659D"/>
  <w15:docId w15:val="{D94E9A6E-C64D-4A39-87A5-ED49D149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60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76C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9">
    <w:name w:val="heading 9"/>
    <w:basedOn w:val="Normal"/>
    <w:next w:val="Normal"/>
    <w:link w:val="Ttulo9Car"/>
    <w:qFormat/>
    <w:rsid w:val="00E53637"/>
    <w:pPr>
      <w:keepNext/>
      <w:jc w:val="both"/>
      <w:outlineLvl w:val="8"/>
    </w:pPr>
    <w:rPr>
      <w:b/>
      <w:b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E53637"/>
    <w:rPr>
      <w:rFonts w:ascii="Arial" w:eastAsia="Times New Roman" w:hAnsi="Arial" w:cs="Times New Roman"/>
      <w:b/>
      <w:bCs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E536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3637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semiHidden/>
    <w:rsid w:val="00E536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E53637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E53637"/>
    <w:pPr>
      <w:jc w:val="center"/>
    </w:pPr>
    <w:rPr>
      <w:b/>
      <w:color w:val="000000"/>
      <w:sz w:val="40"/>
    </w:rPr>
  </w:style>
  <w:style w:type="character" w:customStyle="1" w:styleId="TtuloCar">
    <w:name w:val="Título Car"/>
    <w:basedOn w:val="Fuentedeprrafopredeter"/>
    <w:link w:val="Ttulo"/>
    <w:rsid w:val="00E53637"/>
    <w:rPr>
      <w:rFonts w:ascii="Arial" w:eastAsia="Times New Roman" w:hAnsi="Arial" w:cs="Times New Roman"/>
      <w:b/>
      <w:color w:val="000000"/>
      <w:sz w:val="40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363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536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637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8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202B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676C5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COM\Downloads\MITIC%20-%20MEMBRETE%20plantilla%20cl%202018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207324-8797-4215-B377-037349BB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MITIC - MEMBRETE plantilla cl 2018 (2)</Template>
  <TotalTime>55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SICOM</dc:creator>
  <cp:lastModifiedBy>dnvs86</cp:lastModifiedBy>
  <cp:revision>89</cp:revision>
  <cp:lastPrinted>2024-04-04T12:48:00Z</cp:lastPrinted>
  <dcterms:created xsi:type="dcterms:W3CDTF">2021-09-23T16:34:00Z</dcterms:created>
  <dcterms:modified xsi:type="dcterms:W3CDTF">2024-04-04T12:48:00Z</dcterms:modified>
</cp:coreProperties>
</file>