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FE46" w14:textId="77777777" w:rsidR="005A4711" w:rsidRPr="0014407B" w:rsidRDefault="005A4711" w:rsidP="005A4711">
      <w:pPr>
        <w:ind w:left="2124"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0CA2C0DD" w14:textId="77777777" w:rsidR="005A4711" w:rsidRPr="0014407B" w:rsidRDefault="005A4711" w:rsidP="005A4711">
      <w:pPr>
        <w:ind w:left="2124" w:firstLine="708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14407B">
        <w:rPr>
          <w:rFonts w:ascii="Arial" w:hAnsi="Arial" w:cs="Arial"/>
          <w:sz w:val="24"/>
          <w:szCs w:val="24"/>
          <w:lang w:val="es-MX"/>
        </w:rPr>
        <w:tab/>
      </w:r>
      <w:r w:rsidRPr="0014407B">
        <w:rPr>
          <w:rFonts w:ascii="Arial" w:hAnsi="Arial" w:cs="Arial"/>
          <w:sz w:val="24"/>
          <w:szCs w:val="24"/>
          <w:lang w:val="es-MX"/>
        </w:rPr>
        <w:tab/>
      </w:r>
      <w:proofErr w:type="gramStart"/>
      <w:r w:rsidR="00C64982" w:rsidRPr="0014407B">
        <w:rPr>
          <w:rFonts w:ascii="Arial" w:hAnsi="Arial" w:cs="Arial"/>
          <w:sz w:val="24"/>
          <w:szCs w:val="24"/>
          <w:lang w:val="es-MX"/>
        </w:rPr>
        <w:t xml:space="preserve">Asunción,  </w:t>
      </w:r>
      <w:r w:rsidRPr="0014407B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End"/>
      <w:r w:rsidRPr="0014407B">
        <w:rPr>
          <w:rFonts w:ascii="Arial" w:hAnsi="Arial" w:cs="Arial"/>
          <w:sz w:val="24"/>
          <w:szCs w:val="24"/>
          <w:lang w:val="es-MX"/>
        </w:rPr>
        <w:t xml:space="preserve">      de                    de  20…...-</w:t>
      </w:r>
    </w:p>
    <w:p w14:paraId="5ACD9475" w14:textId="77777777" w:rsidR="00BB2DE6" w:rsidRDefault="005A4711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14407B">
        <w:rPr>
          <w:rFonts w:ascii="Arial" w:hAnsi="Arial" w:cs="Arial"/>
          <w:b/>
          <w:iCs/>
          <w:sz w:val="24"/>
          <w:szCs w:val="24"/>
          <w:lang w:val="es-MX"/>
        </w:rPr>
        <w:t>Señor</w:t>
      </w:r>
    </w:p>
    <w:p w14:paraId="1BC532DC" w14:textId="77777777" w:rsidR="00BB2DE6" w:rsidRPr="00BB2DE6" w:rsidRDefault="00BB2DE6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237C1C">
        <w:rPr>
          <w:rFonts w:ascii="Arial" w:hAnsi="Arial" w:cs="Arial"/>
          <w:b/>
          <w:iCs/>
          <w:sz w:val="24"/>
          <w:szCs w:val="24"/>
        </w:rPr>
        <w:t>MSc</w:t>
      </w:r>
      <w:proofErr w:type="spellEnd"/>
      <w:r w:rsidRPr="00237C1C">
        <w:rPr>
          <w:rFonts w:ascii="Arial" w:hAnsi="Arial" w:cs="Arial"/>
          <w:b/>
          <w:iCs/>
          <w:sz w:val="24"/>
          <w:szCs w:val="24"/>
        </w:rPr>
        <w:t xml:space="preserve">. </w:t>
      </w:r>
      <w:proofErr w:type="spellStart"/>
      <w:r w:rsidRPr="00237C1C">
        <w:rPr>
          <w:rFonts w:ascii="Arial" w:hAnsi="Arial" w:cs="Arial"/>
          <w:b/>
          <w:iCs/>
          <w:sz w:val="24"/>
          <w:szCs w:val="24"/>
        </w:rPr>
        <w:t>Qco</w:t>
      </w:r>
      <w:proofErr w:type="spellEnd"/>
      <w:r w:rsidRPr="00237C1C">
        <w:rPr>
          <w:rFonts w:ascii="Arial" w:hAnsi="Arial" w:cs="Arial"/>
          <w:b/>
          <w:iCs/>
          <w:sz w:val="24"/>
          <w:szCs w:val="24"/>
        </w:rPr>
        <w:t xml:space="preserve">. Fco. </w:t>
      </w:r>
      <w:r w:rsidRPr="00BB2DE6">
        <w:rPr>
          <w:rFonts w:ascii="Arial" w:hAnsi="Arial" w:cs="Arial"/>
          <w:b/>
          <w:iCs/>
          <w:sz w:val="24"/>
          <w:szCs w:val="24"/>
        </w:rPr>
        <w:t xml:space="preserve">Jorge </w:t>
      </w:r>
      <w:proofErr w:type="spellStart"/>
      <w:r w:rsidRPr="00BB2DE6">
        <w:rPr>
          <w:rFonts w:ascii="Arial" w:hAnsi="Arial" w:cs="Arial"/>
          <w:b/>
          <w:iCs/>
          <w:sz w:val="24"/>
          <w:szCs w:val="24"/>
        </w:rPr>
        <w:t>Iliou</w:t>
      </w:r>
      <w:proofErr w:type="spellEnd"/>
      <w:r w:rsidRPr="00BB2DE6">
        <w:rPr>
          <w:rFonts w:ascii="Arial" w:hAnsi="Arial" w:cs="Arial"/>
          <w:b/>
          <w:iCs/>
          <w:sz w:val="24"/>
          <w:szCs w:val="24"/>
        </w:rPr>
        <w:t xml:space="preserve"> Silvero, Dir</w:t>
      </w:r>
      <w:r>
        <w:rPr>
          <w:rFonts w:ascii="Arial" w:hAnsi="Arial" w:cs="Arial"/>
          <w:b/>
          <w:iCs/>
          <w:sz w:val="24"/>
          <w:szCs w:val="24"/>
        </w:rPr>
        <w:t>ector Nacional Interino</w:t>
      </w:r>
    </w:p>
    <w:p w14:paraId="773CDA0A" w14:textId="77777777" w:rsidR="005A4711" w:rsidRPr="0014407B" w:rsidRDefault="00BB2DE6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>
        <w:rPr>
          <w:rFonts w:ascii="Arial" w:hAnsi="Arial" w:cs="Arial"/>
          <w:b/>
          <w:iCs/>
          <w:sz w:val="24"/>
          <w:szCs w:val="24"/>
          <w:lang w:val="es-MX"/>
        </w:rPr>
        <w:t>Dirección Nacional de Vigilancia Sanitaria</w:t>
      </w:r>
    </w:p>
    <w:p w14:paraId="7485B3B5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14407B">
        <w:rPr>
          <w:rFonts w:ascii="Arial" w:hAnsi="Arial" w:cs="Arial"/>
          <w:b/>
          <w:bCs/>
          <w:iCs/>
          <w:sz w:val="24"/>
          <w:szCs w:val="24"/>
          <w:u w:val="single"/>
          <w:lang w:val="es-MX"/>
        </w:rPr>
        <w:t>Presente</w:t>
      </w:r>
      <w:r w:rsidRPr="0014407B">
        <w:rPr>
          <w:rFonts w:ascii="Arial" w:hAnsi="Arial" w:cs="Arial"/>
          <w:i/>
          <w:sz w:val="24"/>
          <w:szCs w:val="24"/>
          <w:lang w:val="es-MX"/>
        </w:rPr>
        <w:t>.</w:t>
      </w:r>
    </w:p>
    <w:p w14:paraId="484C0D2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28A2833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7D9199B7" w14:textId="5486A400" w:rsidR="005A4711" w:rsidRPr="0016777F" w:rsidRDefault="005A4711" w:rsidP="005A4711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14407B">
        <w:rPr>
          <w:rFonts w:ascii="Arial" w:hAnsi="Arial" w:cs="Arial"/>
          <w:iCs/>
          <w:sz w:val="24"/>
          <w:szCs w:val="24"/>
          <w:lang w:val="es-MX"/>
        </w:rPr>
        <w:tab/>
        <w:t xml:space="preserve">Conforme </w:t>
      </w:r>
      <w:r w:rsidR="00C64982" w:rsidRPr="0014407B">
        <w:rPr>
          <w:rFonts w:ascii="Arial" w:hAnsi="Arial" w:cs="Arial"/>
          <w:iCs/>
          <w:sz w:val="24"/>
          <w:szCs w:val="24"/>
          <w:lang w:val="es-MX"/>
        </w:rPr>
        <w:t>a la</w:t>
      </w:r>
      <w:r w:rsidRPr="0014407B">
        <w:rPr>
          <w:rFonts w:ascii="Arial" w:hAnsi="Arial" w:cs="Arial"/>
          <w:b/>
          <w:iCs/>
          <w:sz w:val="24"/>
          <w:szCs w:val="24"/>
          <w:lang w:val="es-MX"/>
        </w:rPr>
        <w:t xml:space="preserve"> Resolución S.G. Nº……</w:t>
      </w:r>
      <w:r w:rsidRPr="00C64982">
        <w:rPr>
          <w:rFonts w:ascii="Arial" w:hAnsi="Arial" w:cs="Arial"/>
          <w:b/>
          <w:iCs/>
          <w:sz w:val="24"/>
          <w:szCs w:val="24"/>
          <w:lang w:val="es-MX"/>
        </w:rPr>
        <w:t xml:space="preserve">/……, 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 la  empresa</w:t>
      </w:r>
      <w:r w:rsidR="00C64982">
        <w:rPr>
          <w:rFonts w:ascii="Arial" w:hAnsi="Arial" w:cs="Arial"/>
          <w:iCs/>
          <w:sz w:val="24"/>
          <w:szCs w:val="24"/>
          <w:lang w:val="es-MX"/>
        </w:rPr>
        <w:t>….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………… ………………………., ubicada en ………………………………………………………….,  de </w:t>
      </w:r>
      <w:r w:rsidR="00C64982" w:rsidRPr="0014407B">
        <w:rPr>
          <w:rFonts w:ascii="Arial" w:hAnsi="Arial" w:cs="Arial"/>
          <w:iCs/>
          <w:sz w:val="24"/>
          <w:szCs w:val="24"/>
          <w:lang w:val="es-MX"/>
        </w:rPr>
        <w:t>la Ciudad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 de ……………………………….., Departamento  de ………………… ……………, dedicada al ramo de</w:t>
      </w:r>
      <w:r w:rsidR="00C64982">
        <w:rPr>
          <w:rFonts w:ascii="Arial" w:hAnsi="Arial" w:cs="Arial"/>
          <w:iCs/>
          <w:sz w:val="24"/>
          <w:szCs w:val="24"/>
          <w:lang w:val="es-MX"/>
        </w:rPr>
        <w:t>………..</w:t>
      </w:r>
      <w:r w:rsidRPr="0014407B">
        <w:rPr>
          <w:rFonts w:ascii="Arial" w:hAnsi="Arial" w:cs="Arial"/>
          <w:iCs/>
          <w:sz w:val="24"/>
          <w:szCs w:val="24"/>
          <w:lang w:val="es-MX"/>
        </w:rPr>
        <w:t>………………………………………..……………… ………………………, s</w:t>
      </w:r>
      <w:r w:rsidR="001E6AB6">
        <w:rPr>
          <w:rFonts w:ascii="Arial" w:hAnsi="Arial" w:cs="Arial"/>
          <w:iCs/>
          <w:sz w:val="24"/>
          <w:szCs w:val="24"/>
          <w:lang w:val="es-MX"/>
        </w:rPr>
        <w:t xml:space="preserve">olicita la autorización de la importación de </w:t>
      </w:r>
      <w:r w:rsidR="00B00E75">
        <w:rPr>
          <w:rFonts w:ascii="Arial" w:hAnsi="Arial" w:cs="Arial"/>
          <w:b/>
          <w:iCs/>
          <w:sz w:val="24"/>
          <w:szCs w:val="24"/>
          <w:lang w:val="es-MX"/>
        </w:rPr>
        <w:t>HARINA DE TRIGO ENRIQUECIDA CON HIERRO Y VITAMINAS</w:t>
      </w:r>
      <w:r w:rsidR="00C64982">
        <w:rPr>
          <w:rFonts w:ascii="Arial" w:hAnsi="Arial" w:cs="Arial"/>
          <w:iCs/>
          <w:sz w:val="24"/>
          <w:szCs w:val="24"/>
          <w:lang w:val="es-MX"/>
        </w:rPr>
        <w:t>, en la cantidad de …………………….. kilogramos, mediante la Factura Comercial N°………………………… correspondiente al/los lote/s……………………, proveniente de……………………………</w:t>
      </w:r>
    </w:p>
    <w:p w14:paraId="55C30A86" w14:textId="77777777" w:rsidR="005A4711" w:rsidRDefault="005A4711" w:rsidP="005A4711">
      <w:pPr>
        <w:pStyle w:val="Prrafodelista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14:paraId="36779910" w14:textId="77777777" w:rsidR="00C64982" w:rsidRDefault="00C64982" w:rsidP="005A4711">
      <w:pPr>
        <w:pStyle w:val="Prrafodelista"/>
        <w:spacing w:after="0"/>
        <w:ind w:left="360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14:paraId="2537C13F" w14:textId="77777777" w:rsidR="005A4711" w:rsidRPr="009F47E7" w:rsidRDefault="005A4711" w:rsidP="005A4711">
      <w:pPr>
        <w:pStyle w:val="Prrafodelista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>
        <w:rPr>
          <w:rFonts w:ascii="Arial" w:hAnsi="Arial" w:cs="Arial"/>
          <w:iCs/>
          <w:sz w:val="24"/>
          <w:szCs w:val="24"/>
          <w:lang w:val="es-MX"/>
        </w:rPr>
        <w:t>Atentamente,</w:t>
      </w:r>
    </w:p>
    <w:p w14:paraId="66FD5DD5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p w14:paraId="2105AD51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p w14:paraId="71D6B658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111"/>
      </w:tblGrid>
      <w:tr w:rsidR="005A4711" w:rsidRPr="0016777F" w14:paraId="5909F853" w14:textId="77777777" w:rsidTr="00C64982">
        <w:trPr>
          <w:trHeight w:val="216"/>
          <w:jc w:val="center"/>
        </w:trPr>
        <w:tc>
          <w:tcPr>
            <w:tcW w:w="4916" w:type="dxa"/>
            <w:hideMark/>
          </w:tcPr>
          <w:p w14:paraId="551E3778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0342C6D9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33D3148D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Director Técnico</w:t>
            </w:r>
          </w:p>
        </w:tc>
        <w:tc>
          <w:tcPr>
            <w:tcW w:w="5111" w:type="dxa"/>
            <w:hideMark/>
          </w:tcPr>
          <w:p w14:paraId="43C83506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72A702D0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0C23EB63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Titular/Representante Legal</w:t>
            </w:r>
          </w:p>
        </w:tc>
      </w:tr>
    </w:tbl>
    <w:p w14:paraId="6E886D4E" w14:textId="77777777" w:rsidR="005A4711" w:rsidRDefault="005A4711" w:rsidP="005A4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62B6C" w14:textId="77777777" w:rsidR="001E6AB6" w:rsidRPr="0016777F" w:rsidRDefault="001E6AB6" w:rsidP="005A4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D4C78DE" w14:textId="77777777" w:rsidR="005A4711" w:rsidRDefault="005A4711" w:rsidP="005A4711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5A4711" w:rsidSect="004C3270">
      <w:headerReference w:type="default" r:id="rId7"/>
      <w:pgSz w:w="11906" w:h="16838" w:code="9"/>
      <w:pgMar w:top="1701" w:right="1041" w:bottom="1417" w:left="1134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935D" w14:textId="77777777" w:rsidR="005C259B" w:rsidRDefault="005C259B" w:rsidP="005A4711">
      <w:pPr>
        <w:spacing w:after="0" w:line="240" w:lineRule="auto"/>
      </w:pPr>
      <w:r>
        <w:separator/>
      </w:r>
    </w:p>
  </w:endnote>
  <w:endnote w:type="continuationSeparator" w:id="0">
    <w:p w14:paraId="60D6CEEF" w14:textId="77777777" w:rsidR="005C259B" w:rsidRDefault="005C259B" w:rsidP="005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E72" w14:textId="77777777" w:rsidR="005C259B" w:rsidRDefault="005C259B" w:rsidP="005A4711">
      <w:pPr>
        <w:spacing w:after="0" w:line="240" w:lineRule="auto"/>
      </w:pPr>
      <w:r>
        <w:separator/>
      </w:r>
    </w:p>
  </w:footnote>
  <w:footnote w:type="continuationSeparator" w:id="0">
    <w:p w14:paraId="35052B51" w14:textId="77777777" w:rsidR="005C259B" w:rsidRDefault="005C259B" w:rsidP="005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37" w:type="dxa"/>
      <w:tblLayout w:type="fixed"/>
      <w:tblLook w:val="04A0" w:firstRow="1" w:lastRow="0" w:firstColumn="1" w:lastColumn="0" w:noHBand="0" w:noVBand="1"/>
    </w:tblPr>
    <w:tblGrid>
      <w:gridCol w:w="2410"/>
      <w:gridCol w:w="4961"/>
      <w:gridCol w:w="993"/>
      <w:gridCol w:w="1701"/>
    </w:tblGrid>
    <w:tr w:rsidR="00496DFE" w14:paraId="3EB6EFE4" w14:textId="77777777" w:rsidTr="004C3270">
      <w:trPr>
        <w:trHeight w:val="291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522C11" w14:textId="24C548F5" w:rsidR="00496DFE" w:rsidRPr="00496DFE" w:rsidRDefault="00496DFE" w:rsidP="00496DFE">
          <w:pPr>
            <w:snapToGrid w:val="0"/>
            <w:spacing w:after="0" w:line="240" w:lineRule="auto"/>
            <w:rPr>
              <w:rFonts w:ascii="Times New Roman" w:hAnsi="Times New Roman"/>
              <w:b/>
              <w:lang w:eastAsia="zh-CN"/>
            </w:rPr>
          </w:pPr>
          <w:r>
            <w:rPr>
              <w:noProof/>
            </w:rPr>
            <w:drawing>
              <wp:inline distT="0" distB="0" distL="0" distR="0" wp14:anchorId="47A90284" wp14:editId="39D26130">
                <wp:extent cx="1393190" cy="613410"/>
                <wp:effectExtent l="0" t="0" r="0" b="0"/>
                <wp:docPr id="13" name="image1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Texto&#10;&#10;Descripción generada automá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613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A42459" w14:textId="6957DEC3" w:rsidR="00496DFE" w:rsidRPr="00496DFE" w:rsidRDefault="00496DFE" w:rsidP="00496DFE">
          <w:pPr>
            <w:keepNext/>
            <w:tabs>
              <w:tab w:val="left" w:pos="1760"/>
              <w:tab w:val="center" w:pos="4703"/>
            </w:tabs>
            <w:spacing w:before="240" w:after="60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SOLICITUD</w:t>
          </w:r>
          <w:r w:rsidRPr="0014407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lang w:val="es-ES" w:eastAsia="es-ES"/>
            </w:rPr>
            <w:t>PARA AUTORIZACIÓN DE IMPORTACIÓN DE HARINA DE TRIGO ENRIQUECIDA CON HIERRO Y VITAMINAS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13661E" w14:textId="77777777" w:rsidR="00496DFE" w:rsidRPr="00496DFE" w:rsidRDefault="00496DFE" w:rsidP="00496DFE">
          <w:pPr>
            <w:spacing w:after="0"/>
            <w:rPr>
              <w:rFonts w:ascii="Arial" w:hAnsi="Arial" w:cs="Arial"/>
            </w:rPr>
          </w:pPr>
          <w:r w:rsidRPr="00496DFE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414313" w14:textId="2B27969D" w:rsidR="00496DFE" w:rsidRPr="00496DFE" w:rsidRDefault="00496DFE" w:rsidP="00496DFE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96DFE">
            <w:rPr>
              <w:rFonts w:ascii="Arial" w:hAnsi="Arial" w:cs="Arial"/>
              <w:sz w:val="18"/>
              <w:szCs w:val="18"/>
            </w:rPr>
            <w:t>FOR-DGRAPA-</w:t>
          </w:r>
          <w:r w:rsidR="00B00428"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496DFE" w14:paraId="234B572F" w14:textId="77777777" w:rsidTr="004C3270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1DDC51" w14:textId="77777777" w:rsidR="00496DFE" w:rsidRDefault="00496DFE" w:rsidP="00496DFE">
          <w:pPr>
            <w:spacing w:after="0" w:line="240" w:lineRule="auto"/>
            <w:rPr>
              <w:rFonts w:ascii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99C4C7" w14:textId="77777777" w:rsidR="00496DFE" w:rsidRDefault="00496DFE" w:rsidP="00496DFE">
          <w:pPr>
            <w:spacing w:after="0" w:line="240" w:lineRule="auto"/>
            <w:jc w:val="center"/>
            <w:rPr>
              <w:rFonts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1EC65C" w14:textId="77777777" w:rsidR="00496DFE" w:rsidRPr="00496DFE" w:rsidRDefault="00496DFE" w:rsidP="00496DFE">
          <w:pPr>
            <w:spacing w:after="0"/>
            <w:rPr>
              <w:rFonts w:ascii="Arial" w:hAnsi="Arial" w:cs="Arial"/>
            </w:rPr>
          </w:pPr>
          <w:r w:rsidRPr="00496DFE">
            <w:rPr>
              <w:rFonts w:ascii="Arial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AC7682" w14:textId="6F777773" w:rsidR="00496DFE" w:rsidRPr="00496DFE" w:rsidRDefault="00496DFE" w:rsidP="00496DFE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96DFE">
            <w:rPr>
              <w:rFonts w:ascii="Arial" w:hAnsi="Arial" w:cs="Arial"/>
              <w:sz w:val="18"/>
              <w:szCs w:val="18"/>
            </w:rPr>
            <w:t>0</w:t>
          </w:r>
          <w:r w:rsidRPr="00496DFE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496DFE" w14:paraId="21338805" w14:textId="77777777" w:rsidTr="004C3270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5C6697" w14:textId="77777777" w:rsidR="00496DFE" w:rsidRDefault="00496DFE" w:rsidP="00496DFE">
          <w:pPr>
            <w:spacing w:after="0" w:line="240" w:lineRule="auto"/>
            <w:rPr>
              <w:rFonts w:ascii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D87165" w14:textId="77777777" w:rsidR="00496DFE" w:rsidRDefault="00496DFE" w:rsidP="00496DFE">
          <w:pPr>
            <w:spacing w:after="0" w:line="240" w:lineRule="auto"/>
            <w:jc w:val="center"/>
            <w:rPr>
              <w:rFonts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82EE8E" w14:textId="77777777" w:rsidR="00496DFE" w:rsidRPr="00496DFE" w:rsidRDefault="00496DFE" w:rsidP="00496DFE">
          <w:pPr>
            <w:spacing w:after="0"/>
            <w:rPr>
              <w:rFonts w:ascii="Arial" w:hAnsi="Arial" w:cs="Arial"/>
            </w:rPr>
          </w:pPr>
          <w:r w:rsidRPr="00496DFE">
            <w:rPr>
              <w:rFonts w:ascii="Arial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06A6A3" w14:textId="1CE8CBEF" w:rsidR="00496DFE" w:rsidRPr="00496DFE" w:rsidRDefault="00496DFE" w:rsidP="00496DFE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96DFE">
            <w:rPr>
              <w:rFonts w:ascii="Arial" w:hAnsi="Arial" w:cs="Arial"/>
              <w:sz w:val="18"/>
              <w:szCs w:val="18"/>
            </w:rPr>
            <w:t>10/02</w:t>
          </w:r>
          <w:r w:rsidRPr="00496DFE">
            <w:rPr>
              <w:rFonts w:ascii="Arial" w:hAnsi="Arial" w:cs="Arial"/>
              <w:sz w:val="18"/>
              <w:szCs w:val="18"/>
            </w:rPr>
            <w:t>/2025</w:t>
          </w:r>
        </w:p>
      </w:tc>
    </w:tr>
    <w:tr w:rsidR="00496DFE" w14:paraId="2395C13F" w14:textId="77777777" w:rsidTr="004C3270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F5E243" w14:textId="77777777" w:rsidR="00496DFE" w:rsidRDefault="00496DFE" w:rsidP="00496DFE">
          <w:pPr>
            <w:spacing w:after="0" w:line="240" w:lineRule="auto"/>
            <w:rPr>
              <w:rFonts w:ascii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F5F1E5" w14:textId="77777777" w:rsidR="00496DFE" w:rsidRDefault="00496DFE" w:rsidP="00496DFE">
          <w:pPr>
            <w:spacing w:after="0" w:line="240" w:lineRule="auto"/>
            <w:jc w:val="center"/>
            <w:rPr>
              <w:rFonts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4D9198" w14:textId="77777777" w:rsidR="00496DFE" w:rsidRPr="00496DFE" w:rsidRDefault="00496DFE" w:rsidP="00496DFE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96DFE">
            <w:rPr>
              <w:rFonts w:ascii="Arial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D73EEB" w14:textId="77777777" w:rsidR="00496DFE" w:rsidRPr="00496DFE" w:rsidRDefault="00496DFE" w:rsidP="00496DFE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hAnsi="Arial" w:cs="Arial"/>
              <w:bCs/>
              <w:sz w:val="18"/>
              <w:szCs w:val="18"/>
            </w:rPr>
            <w:instrText xml:space="preserve"> PAGE </w:instrText>
          </w: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96DFE">
            <w:rPr>
              <w:rFonts w:ascii="Arial" w:hAnsi="Arial" w:cs="Arial"/>
              <w:bCs/>
              <w:sz w:val="18"/>
              <w:szCs w:val="18"/>
            </w:rPr>
            <w:t xml:space="preserve"> de </w:t>
          </w: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hAnsi="Arial" w:cs="Arial"/>
              <w:bCs/>
              <w:sz w:val="18"/>
              <w:szCs w:val="18"/>
            </w:rPr>
            <w:instrText xml:space="preserve"> NUMPAGES \* ARABIC </w:instrText>
          </w: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0AE6D0B8" w14:textId="71780FF8" w:rsidR="005A4711" w:rsidRPr="00C64982" w:rsidRDefault="005A4711" w:rsidP="00C64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0A"/>
    <w:multiLevelType w:val="hybridMultilevel"/>
    <w:tmpl w:val="58B8E9B4"/>
    <w:lvl w:ilvl="0" w:tplc="218E8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99C"/>
    <w:multiLevelType w:val="hybridMultilevel"/>
    <w:tmpl w:val="98187B9E"/>
    <w:lvl w:ilvl="0" w:tplc="A02E97EA">
      <w:start w:val="1"/>
      <w:numFmt w:val="decimal"/>
      <w:lvlText w:val="%1-"/>
      <w:lvlJc w:val="left"/>
      <w:pPr>
        <w:ind w:left="480" w:hanging="420"/>
      </w:pPr>
      <w:rPr>
        <w:rFonts w:eastAsia="Calibri" w:hint="default"/>
      </w:rPr>
    </w:lvl>
    <w:lvl w:ilvl="1" w:tplc="3C0A0019" w:tentative="1">
      <w:start w:val="1"/>
      <w:numFmt w:val="lowerLetter"/>
      <w:lvlText w:val="%2."/>
      <w:lvlJc w:val="left"/>
      <w:pPr>
        <w:ind w:left="1140" w:hanging="360"/>
      </w:pPr>
    </w:lvl>
    <w:lvl w:ilvl="2" w:tplc="3C0A001B" w:tentative="1">
      <w:start w:val="1"/>
      <w:numFmt w:val="lowerRoman"/>
      <w:lvlText w:val="%3."/>
      <w:lvlJc w:val="right"/>
      <w:pPr>
        <w:ind w:left="1860" w:hanging="180"/>
      </w:pPr>
    </w:lvl>
    <w:lvl w:ilvl="3" w:tplc="3C0A000F" w:tentative="1">
      <w:start w:val="1"/>
      <w:numFmt w:val="decimal"/>
      <w:lvlText w:val="%4."/>
      <w:lvlJc w:val="left"/>
      <w:pPr>
        <w:ind w:left="2580" w:hanging="360"/>
      </w:pPr>
    </w:lvl>
    <w:lvl w:ilvl="4" w:tplc="3C0A0019" w:tentative="1">
      <w:start w:val="1"/>
      <w:numFmt w:val="lowerLetter"/>
      <w:lvlText w:val="%5."/>
      <w:lvlJc w:val="left"/>
      <w:pPr>
        <w:ind w:left="3300" w:hanging="360"/>
      </w:pPr>
    </w:lvl>
    <w:lvl w:ilvl="5" w:tplc="3C0A001B" w:tentative="1">
      <w:start w:val="1"/>
      <w:numFmt w:val="lowerRoman"/>
      <w:lvlText w:val="%6."/>
      <w:lvlJc w:val="right"/>
      <w:pPr>
        <w:ind w:left="4020" w:hanging="180"/>
      </w:pPr>
    </w:lvl>
    <w:lvl w:ilvl="6" w:tplc="3C0A000F" w:tentative="1">
      <w:start w:val="1"/>
      <w:numFmt w:val="decimal"/>
      <w:lvlText w:val="%7."/>
      <w:lvlJc w:val="left"/>
      <w:pPr>
        <w:ind w:left="4740" w:hanging="360"/>
      </w:pPr>
    </w:lvl>
    <w:lvl w:ilvl="7" w:tplc="3C0A0019" w:tentative="1">
      <w:start w:val="1"/>
      <w:numFmt w:val="lowerLetter"/>
      <w:lvlText w:val="%8."/>
      <w:lvlJc w:val="left"/>
      <w:pPr>
        <w:ind w:left="5460" w:hanging="360"/>
      </w:pPr>
    </w:lvl>
    <w:lvl w:ilvl="8" w:tplc="3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B5338B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55514"/>
    <w:multiLevelType w:val="hybridMultilevel"/>
    <w:tmpl w:val="0738641A"/>
    <w:lvl w:ilvl="0" w:tplc="62DE5C94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70" w:hanging="360"/>
      </w:pPr>
    </w:lvl>
    <w:lvl w:ilvl="2" w:tplc="3C0A001B" w:tentative="1">
      <w:start w:val="1"/>
      <w:numFmt w:val="lowerRoman"/>
      <w:lvlText w:val="%3."/>
      <w:lvlJc w:val="right"/>
      <w:pPr>
        <w:ind w:left="1690" w:hanging="180"/>
      </w:pPr>
    </w:lvl>
    <w:lvl w:ilvl="3" w:tplc="3C0A000F" w:tentative="1">
      <w:start w:val="1"/>
      <w:numFmt w:val="decimal"/>
      <w:lvlText w:val="%4."/>
      <w:lvlJc w:val="left"/>
      <w:pPr>
        <w:ind w:left="2410" w:hanging="360"/>
      </w:pPr>
    </w:lvl>
    <w:lvl w:ilvl="4" w:tplc="3C0A0019" w:tentative="1">
      <w:start w:val="1"/>
      <w:numFmt w:val="lowerLetter"/>
      <w:lvlText w:val="%5."/>
      <w:lvlJc w:val="left"/>
      <w:pPr>
        <w:ind w:left="3130" w:hanging="360"/>
      </w:pPr>
    </w:lvl>
    <w:lvl w:ilvl="5" w:tplc="3C0A001B" w:tentative="1">
      <w:start w:val="1"/>
      <w:numFmt w:val="lowerRoman"/>
      <w:lvlText w:val="%6."/>
      <w:lvlJc w:val="right"/>
      <w:pPr>
        <w:ind w:left="3850" w:hanging="180"/>
      </w:pPr>
    </w:lvl>
    <w:lvl w:ilvl="6" w:tplc="3C0A000F" w:tentative="1">
      <w:start w:val="1"/>
      <w:numFmt w:val="decimal"/>
      <w:lvlText w:val="%7."/>
      <w:lvlJc w:val="left"/>
      <w:pPr>
        <w:ind w:left="4570" w:hanging="360"/>
      </w:pPr>
    </w:lvl>
    <w:lvl w:ilvl="7" w:tplc="3C0A0019" w:tentative="1">
      <w:start w:val="1"/>
      <w:numFmt w:val="lowerLetter"/>
      <w:lvlText w:val="%8."/>
      <w:lvlJc w:val="left"/>
      <w:pPr>
        <w:ind w:left="5290" w:hanging="360"/>
      </w:pPr>
    </w:lvl>
    <w:lvl w:ilvl="8" w:tplc="3C0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5AF94FFC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560A"/>
    <w:multiLevelType w:val="hybridMultilevel"/>
    <w:tmpl w:val="EE34F7A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7C8D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1352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561C"/>
    <w:multiLevelType w:val="hybridMultilevel"/>
    <w:tmpl w:val="5E96F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B6"/>
    <w:rsid w:val="00000904"/>
    <w:rsid w:val="001C13CF"/>
    <w:rsid w:val="001E6AB6"/>
    <w:rsid w:val="00237C1C"/>
    <w:rsid w:val="002F001E"/>
    <w:rsid w:val="00496DFE"/>
    <w:rsid w:val="004C3270"/>
    <w:rsid w:val="00577BCB"/>
    <w:rsid w:val="005A4711"/>
    <w:rsid w:val="005C259B"/>
    <w:rsid w:val="005F4A6D"/>
    <w:rsid w:val="00695468"/>
    <w:rsid w:val="00863A58"/>
    <w:rsid w:val="0096077D"/>
    <w:rsid w:val="00A4524B"/>
    <w:rsid w:val="00A51980"/>
    <w:rsid w:val="00B00428"/>
    <w:rsid w:val="00B00E75"/>
    <w:rsid w:val="00BB2DE6"/>
    <w:rsid w:val="00C425D8"/>
    <w:rsid w:val="00C64982"/>
    <w:rsid w:val="00EA5AC7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CDC72"/>
  <w15:chartTrackingRefBased/>
  <w15:docId w15:val="{A518CB87-608E-4C5C-AD93-F8F1340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11"/>
  </w:style>
  <w:style w:type="paragraph" w:styleId="Piedepgina">
    <w:name w:val="footer"/>
    <w:basedOn w:val="Normal"/>
    <w:link w:val="Piedepgina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11"/>
  </w:style>
  <w:style w:type="paragraph" w:styleId="Prrafodelista">
    <w:name w:val="List Paragraph"/>
    <w:basedOn w:val="Normal"/>
    <w:uiPriority w:val="34"/>
    <w:qFormat/>
    <w:rsid w:val="005A4711"/>
    <w:pPr>
      <w:ind w:left="720"/>
      <w:contextualSpacing/>
    </w:pPr>
  </w:style>
  <w:style w:type="paragraph" w:customStyle="1" w:styleId="Textosinformato1">
    <w:name w:val="Texto sin formato1"/>
    <w:basedOn w:val="Normal"/>
    <w:rsid w:val="005A47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4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NEXO%20II_VII_FORMULARIO_SAL_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II_VII_FORMULARIO_SAL_2020.dot</Template>
  <TotalTime>4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2025-01-30T14:38:00Z</cp:lastPrinted>
  <dcterms:created xsi:type="dcterms:W3CDTF">2025-02-10T17:23:00Z</dcterms:created>
  <dcterms:modified xsi:type="dcterms:W3CDTF">2025-02-10T17:26:00Z</dcterms:modified>
</cp:coreProperties>
</file>