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E8545" w14:textId="77777777" w:rsidR="0014060D" w:rsidRDefault="0014060D" w:rsidP="0014060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14:paraId="21190123" w14:textId="6A9FEA5B" w:rsidR="006075C5" w:rsidRPr="007350D1" w:rsidRDefault="00C64982" w:rsidP="0014060D">
      <w:pPr>
        <w:spacing w:after="0" w:line="240" w:lineRule="auto"/>
        <w:jc w:val="right"/>
        <w:rPr>
          <w:rFonts w:ascii="Arial" w:hAnsi="Arial" w:cs="Arial"/>
          <w:lang w:val="es-MX"/>
        </w:rPr>
      </w:pPr>
      <w:bookmarkStart w:id="0" w:name="_Hlk190774466"/>
      <w:proofErr w:type="gramStart"/>
      <w:r w:rsidRPr="007350D1">
        <w:rPr>
          <w:rFonts w:ascii="Arial" w:hAnsi="Arial" w:cs="Arial"/>
          <w:lang w:val="es-MX"/>
        </w:rPr>
        <w:t xml:space="preserve">Asunción,  </w:t>
      </w:r>
      <w:r w:rsidR="005A4711" w:rsidRPr="007350D1">
        <w:rPr>
          <w:rFonts w:ascii="Arial" w:hAnsi="Arial" w:cs="Arial"/>
          <w:lang w:val="es-MX"/>
        </w:rPr>
        <w:t xml:space="preserve"> </w:t>
      </w:r>
      <w:proofErr w:type="gramEnd"/>
      <w:r w:rsidR="005A4711" w:rsidRPr="007350D1">
        <w:rPr>
          <w:rFonts w:ascii="Arial" w:hAnsi="Arial" w:cs="Arial"/>
          <w:lang w:val="es-MX"/>
        </w:rPr>
        <w:t xml:space="preserve">      de                    </w:t>
      </w:r>
      <w:proofErr w:type="spellStart"/>
      <w:r w:rsidR="005A4711" w:rsidRPr="007350D1">
        <w:rPr>
          <w:rFonts w:ascii="Arial" w:hAnsi="Arial" w:cs="Arial"/>
          <w:lang w:val="es-MX"/>
        </w:rPr>
        <w:t>de</w:t>
      </w:r>
      <w:proofErr w:type="spellEnd"/>
      <w:r w:rsidR="005A4711" w:rsidRPr="007350D1">
        <w:rPr>
          <w:rFonts w:ascii="Arial" w:hAnsi="Arial" w:cs="Arial"/>
          <w:lang w:val="es-MX"/>
        </w:rPr>
        <w:t xml:space="preserve">  20…...</w:t>
      </w:r>
    </w:p>
    <w:p w14:paraId="4FAF70C3" w14:textId="77777777" w:rsidR="006075C5" w:rsidRDefault="006075C5" w:rsidP="006075C5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val="es-MX"/>
        </w:rPr>
      </w:pPr>
    </w:p>
    <w:p w14:paraId="6AEA1B6F" w14:textId="77777777" w:rsidR="006075C5" w:rsidRDefault="006075C5" w:rsidP="006075C5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val="es-MX"/>
        </w:rPr>
      </w:pPr>
    </w:p>
    <w:p w14:paraId="1EDAF0C0" w14:textId="77777777" w:rsidR="007350D1" w:rsidRPr="00197F7A" w:rsidRDefault="007350D1" w:rsidP="007350D1">
      <w:pPr>
        <w:spacing w:after="0" w:line="240" w:lineRule="auto"/>
        <w:rPr>
          <w:rFonts w:ascii="Arial" w:hAnsi="Arial" w:cs="Arial"/>
          <w:b/>
          <w:iCs/>
          <w:lang w:val="es-MX"/>
        </w:rPr>
      </w:pPr>
      <w:bookmarkStart w:id="1" w:name="_Hlk190769705"/>
      <w:r w:rsidRPr="00197F7A">
        <w:rPr>
          <w:rFonts w:ascii="Arial" w:hAnsi="Arial" w:cs="Arial"/>
          <w:b/>
          <w:iCs/>
          <w:lang w:val="es-MX"/>
        </w:rPr>
        <w:t>Señores</w:t>
      </w:r>
    </w:p>
    <w:p w14:paraId="5052B883" w14:textId="77777777" w:rsidR="007350D1" w:rsidRPr="00197F7A" w:rsidRDefault="007350D1" w:rsidP="007350D1">
      <w:pPr>
        <w:spacing w:after="0"/>
        <w:jc w:val="both"/>
        <w:rPr>
          <w:rFonts w:ascii="Arial" w:hAnsi="Arial" w:cs="Arial"/>
          <w:b/>
          <w:iCs/>
          <w:lang w:val="es-MX"/>
        </w:rPr>
      </w:pPr>
      <w:r w:rsidRPr="00197F7A">
        <w:rPr>
          <w:rFonts w:ascii="Arial" w:hAnsi="Arial" w:cs="Arial"/>
          <w:b/>
          <w:iCs/>
          <w:lang w:val="es-MX"/>
        </w:rPr>
        <w:t>Dirección Nacional de Vigilancia Sanitaria.</w:t>
      </w:r>
    </w:p>
    <w:p w14:paraId="107D4D5D" w14:textId="77777777" w:rsidR="007350D1" w:rsidRPr="00197F7A" w:rsidRDefault="007350D1" w:rsidP="007350D1">
      <w:pPr>
        <w:spacing w:after="0"/>
        <w:jc w:val="both"/>
        <w:rPr>
          <w:rFonts w:ascii="Arial" w:hAnsi="Arial" w:cs="Arial"/>
          <w:b/>
          <w:iCs/>
          <w:lang w:val="es-MX"/>
        </w:rPr>
      </w:pPr>
      <w:r w:rsidRPr="00197F7A">
        <w:rPr>
          <w:rFonts w:ascii="Arial" w:hAnsi="Arial" w:cs="Arial"/>
          <w:b/>
          <w:iCs/>
          <w:lang w:val="es-MX"/>
        </w:rPr>
        <w:t>Dirección General de Regulación de Alimentos y Productos Afines.</w:t>
      </w:r>
    </w:p>
    <w:p w14:paraId="320D9F1C" w14:textId="77777777" w:rsidR="007350D1" w:rsidRPr="00197F7A" w:rsidRDefault="007350D1" w:rsidP="007350D1">
      <w:pPr>
        <w:spacing w:after="0"/>
        <w:jc w:val="both"/>
        <w:rPr>
          <w:rFonts w:ascii="Arial" w:hAnsi="Arial" w:cs="Arial"/>
          <w:i/>
          <w:lang w:val="es-MX"/>
        </w:rPr>
      </w:pPr>
      <w:r w:rsidRPr="00197F7A">
        <w:rPr>
          <w:rFonts w:ascii="Arial" w:hAnsi="Arial" w:cs="Arial"/>
          <w:b/>
          <w:bCs/>
          <w:iCs/>
          <w:u w:val="single"/>
          <w:lang w:val="es-MX"/>
        </w:rPr>
        <w:t>Presente</w:t>
      </w:r>
      <w:r w:rsidRPr="00197F7A">
        <w:rPr>
          <w:rFonts w:ascii="Arial" w:hAnsi="Arial" w:cs="Arial"/>
          <w:i/>
          <w:lang w:val="es-MX"/>
        </w:rPr>
        <w:t>.</w:t>
      </w:r>
    </w:p>
    <w:bookmarkEnd w:id="0"/>
    <w:p w14:paraId="484C0D2E" w14:textId="77777777" w:rsidR="005A4711" w:rsidRPr="0014407B" w:rsidRDefault="005A4711" w:rsidP="005A4711">
      <w:pPr>
        <w:spacing w:after="0"/>
        <w:jc w:val="both"/>
        <w:rPr>
          <w:rFonts w:ascii="Arial" w:hAnsi="Arial" w:cs="Arial"/>
          <w:i/>
          <w:sz w:val="24"/>
          <w:szCs w:val="24"/>
          <w:lang w:val="es-MX"/>
        </w:rPr>
      </w:pPr>
    </w:p>
    <w:p w14:paraId="1C7BA9FC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20"/>
          <w:szCs w:val="20"/>
          <w:lang w:val="es-ES" w:eastAsia="zh-CN"/>
        </w:rPr>
      </w:pPr>
    </w:p>
    <w:p w14:paraId="4F34F679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20"/>
          <w:szCs w:val="20"/>
          <w:lang w:val="es-ES" w:eastAsia="zh-CN"/>
        </w:rPr>
      </w:pPr>
    </w:p>
    <w:p w14:paraId="3DE05633" w14:textId="30EBFFE0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Nombre y apellido del solicitante: ........................................................................................................................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</w:t>
      </w:r>
    </w:p>
    <w:p w14:paraId="6257BEFD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69F65088" w14:textId="0A9AD922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C.I: ..............................................</w:t>
      </w: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RUC:...........................................</w:t>
      </w:r>
      <w:proofErr w:type="gramEnd"/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 </w:t>
      </w: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Cargo:..................................................................</w:t>
      </w:r>
      <w:proofErr w:type="gramEnd"/>
    </w:p>
    <w:p w14:paraId="297C5B5B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22C985C1" w14:textId="457B3BA2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Empresa:...........................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</w:t>
      </w: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............................................................................................................................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</w:t>
      </w: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</w:t>
      </w:r>
      <w:proofErr w:type="gramEnd"/>
    </w:p>
    <w:p w14:paraId="281D12D5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7E68476C" w14:textId="4C03B673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proofErr w:type="spell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R.</w:t>
      </w: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E.Nº</w:t>
      </w:r>
      <w:proofErr w:type="spellEnd"/>
      <w:proofErr w:type="gramEnd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.................................................... Habilitación en el </w:t>
      </w: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rubro:........................................................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</w:t>
      </w: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................</w:t>
      </w:r>
      <w:proofErr w:type="gramEnd"/>
    </w:p>
    <w:p w14:paraId="0188F678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7E64135C" w14:textId="5B14CFB1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Dirección:.............................................................................................................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</w:t>
      </w: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................................................</w:t>
      </w:r>
      <w:proofErr w:type="gramEnd"/>
    </w:p>
    <w:p w14:paraId="6047B259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3991E45D" w14:textId="288FD2FD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Teléfono: ..................................................</w:t>
      </w:r>
    </w:p>
    <w:p w14:paraId="2CF28A12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tbl>
      <w:tblPr>
        <w:tblW w:w="992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075C5" w:rsidRPr="006075C5" w14:paraId="50218ACD" w14:textId="77777777" w:rsidTr="0014060D">
        <w:trPr>
          <w:trHeight w:val="2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7968C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es-ES" w:eastAsia="zh-CN"/>
              </w:rPr>
            </w:pPr>
            <w:r w:rsidRPr="006075C5">
              <w:rPr>
                <w:rFonts w:ascii="Arial" w:eastAsia="Times New Roman" w:hAnsi="Arial" w:cs="Arial"/>
                <w:b/>
                <w:color w:val="000000"/>
                <w:position w:val="-1"/>
                <w:sz w:val="20"/>
                <w:szCs w:val="20"/>
                <w:lang w:val="es-ES" w:eastAsia="zh-CN"/>
              </w:rPr>
              <w:t>NOMBRE DEL PRODUCTO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A0A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es-ES" w:eastAsia="zh-CN"/>
              </w:rPr>
            </w:pPr>
            <w:r w:rsidRPr="006075C5">
              <w:rPr>
                <w:rFonts w:ascii="Arial" w:eastAsia="Times New Roman" w:hAnsi="Arial" w:cs="Arial"/>
                <w:b/>
                <w:color w:val="000000"/>
                <w:position w:val="-1"/>
                <w:sz w:val="20"/>
                <w:szCs w:val="20"/>
                <w:lang w:val="es-ES" w:eastAsia="zh-CN"/>
              </w:rPr>
              <w:t>CANTIDAD</w:t>
            </w:r>
          </w:p>
        </w:tc>
      </w:tr>
      <w:tr w:rsidR="006075C5" w:rsidRPr="006075C5" w14:paraId="178E848F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6CB04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b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2B8D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b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3CF4D3B8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02E9A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9CD1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23F9A77B" w14:textId="77777777" w:rsidTr="0014060D">
        <w:trPr>
          <w:trHeight w:val="2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B12DD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53AC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64F14A57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AE3CA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9F83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70B933FC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DDF13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8BDB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132A994A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C4C2D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171D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06FACEB8" w14:textId="77777777" w:rsidTr="0014060D">
        <w:trPr>
          <w:trHeight w:val="2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778FB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31DE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029C2F2F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91DBE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E501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0E7A7326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ACD0E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67A8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</w:tbl>
    <w:p w14:paraId="0AA0277D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3D17A01B" w14:textId="1A940986" w:rsidR="006075C5" w:rsidRDefault="006075C5" w:rsidP="006075C5">
      <w:pPr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Sin otro particular, atentamente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</w:t>
      </w:r>
    </w:p>
    <w:p w14:paraId="3C3E1639" w14:textId="34E7598E" w:rsidR="00802A25" w:rsidRDefault="00802A25" w:rsidP="006075C5">
      <w:pPr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</w:p>
    <w:bookmarkEnd w:id="1"/>
    <w:p w14:paraId="614DF000" w14:textId="05FD22B8" w:rsidR="00802A25" w:rsidRDefault="00802A25" w:rsidP="006075C5">
      <w:pPr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</w:p>
    <w:p w14:paraId="48A77CBC" w14:textId="77777777" w:rsidR="00802A25" w:rsidRPr="00802A25" w:rsidRDefault="00802A25" w:rsidP="00802A2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802A25">
        <w:rPr>
          <w:rFonts w:ascii="Arial" w:eastAsia="Times New Roman" w:hAnsi="Arial" w:cs="Arial"/>
          <w:b/>
          <w:position w:val="-1"/>
          <w:sz w:val="20"/>
          <w:szCs w:val="20"/>
          <w:lang w:val="es-ES" w:eastAsia="zh-CN"/>
        </w:rPr>
        <w:t>NOTA: adjuntar los siguientes documentos.</w:t>
      </w:r>
    </w:p>
    <w:p w14:paraId="5C690818" w14:textId="77777777" w:rsidR="00802A25" w:rsidRPr="00802A25" w:rsidRDefault="00802A25" w:rsidP="00802A25">
      <w:pPr>
        <w:spacing w:after="0" w:line="1" w:lineRule="atLeast"/>
        <w:ind w:leftChars="-1" w:left="283" w:hangingChars="142" w:hanging="285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20"/>
          <w:szCs w:val="20"/>
          <w:lang w:val="es-ES" w:eastAsia="zh-CN"/>
        </w:rPr>
      </w:pPr>
    </w:p>
    <w:p w14:paraId="44686BB7" w14:textId="77777777" w:rsidR="00802A25" w:rsidRPr="00802A25" w:rsidRDefault="00802A25" w:rsidP="00802A25">
      <w:pPr>
        <w:numPr>
          <w:ilvl w:val="0"/>
          <w:numId w:val="11"/>
        </w:numPr>
        <w:spacing w:after="0" w:line="1" w:lineRule="atLeast"/>
        <w:ind w:leftChars="-1" w:left="282" w:hangingChars="142" w:hanging="284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802A2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Nota de solicitud.</w:t>
      </w:r>
    </w:p>
    <w:p w14:paraId="74F93401" w14:textId="1B0F5216" w:rsidR="00802A25" w:rsidRPr="00802A25" w:rsidRDefault="00802A25" w:rsidP="00802A25">
      <w:pPr>
        <w:numPr>
          <w:ilvl w:val="0"/>
          <w:numId w:val="11"/>
        </w:numPr>
        <w:spacing w:after="0" w:line="1" w:lineRule="atLeast"/>
        <w:ind w:leftChars="-1" w:left="282" w:hangingChars="142" w:hanging="284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802A2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Planilla descriptiva </w:t>
      </w:r>
      <w:bookmarkStart w:id="2" w:name="_Hlk190774156"/>
      <w:r w:rsidR="00804198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de</w:t>
      </w:r>
      <w:r w:rsidRPr="00802A2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 importación </w:t>
      </w:r>
      <w:r w:rsidR="007350D1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de productos alimenticios</w:t>
      </w:r>
      <w:r w:rsidR="007350D1" w:rsidRPr="00C12FE9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 </w:t>
      </w:r>
      <w:bookmarkStart w:id="3" w:name="_GoBack"/>
      <w:bookmarkEnd w:id="3"/>
      <w:r w:rsidRPr="00802A2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– </w:t>
      </w:r>
      <w:r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FOR-DGRAPA-0</w:t>
      </w:r>
      <w:r w:rsidR="00804198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9</w:t>
      </w:r>
      <w:bookmarkEnd w:id="2"/>
    </w:p>
    <w:p w14:paraId="174CF31E" w14:textId="77777777" w:rsidR="00802A25" w:rsidRPr="00802A25" w:rsidRDefault="00802A25" w:rsidP="00802A25">
      <w:pPr>
        <w:numPr>
          <w:ilvl w:val="0"/>
          <w:numId w:val="11"/>
        </w:numPr>
        <w:spacing w:after="0" w:line="1" w:lineRule="atLeast"/>
        <w:ind w:leftChars="-1" w:left="282" w:hangingChars="142" w:hanging="284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802A2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Copia autenticada de la Cedula de Identidad del solicitante.</w:t>
      </w:r>
    </w:p>
    <w:p w14:paraId="7E1776F9" w14:textId="77777777" w:rsidR="00802A25" w:rsidRPr="00802A25" w:rsidRDefault="00802A25" w:rsidP="00802A25">
      <w:pPr>
        <w:numPr>
          <w:ilvl w:val="0"/>
          <w:numId w:val="11"/>
        </w:numPr>
        <w:spacing w:after="0" w:line="1" w:lineRule="atLeast"/>
        <w:ind w:leftChars="-1" w:left="282" w:hangingChars="142" w:hanging="284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802A2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Copia autenticada del certificado de donación debidamente </w:t>
      </w:r>
      <w:proofErr w:type="spellStart"/>
      <w:r w:rsidRPr="00802A2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consularizado</w:t>
      </w:r>
      <w:proofErr w:type="spellEnd"/>
      <w:r w:rsidRPr="00802A2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 (2 copias).</w:t>
      </w:r>
    </w:p>
    <w:p w14:paraId="653C2DAF" w14:textId="77777777" w:rsidR="00802A25" w:rsidRPr="00802A25" w:rsidRDefault="00802A25" w:rsidP="00802A25">
      <w:pPr>
        <w:numPr>
          <w:ilvl w:val="0"/>
          <w:numId w:val="11"/>
        </w:numPr>
        <w:spacing w:after="0" w:line="1" w:lineRule="atLeast"/>
        <w:ind w:leftChars="-1" w:left="282" w:hangingChars="142" w:hanging="284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802A2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Guía o conocimiento de embarque.</w:t>
      </w:r>
    </w:p>
    <w:p w14:paraId="50B17CE6" w14:textId="77777777" w:rsidR="00802A25" w:rsidRPr="00802A25" w:rsidRDefault="00802A25" w:rsidP="00802A25">
      <w:pPr>
        <w:numPr>
          <w:ilvl w:val="0"/>
          <w:numId w:val="11"/>
        </w:numPr>
        <w:spacing w:after="0" w:line="1" w:lineRule="atLeast"/>
        <w:ind w:leftChars="-1" w:left="282" w:hangingChars="142" w:hanging="284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802A2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Certificado Sanitario de los productos donados debidamente </w:t>
      </w:r>
      <w:proofErr w:type="spellStart"/>
      <w:r w:rsidRPr="00802A2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consularizado</w:t>
      </w:r>
      <w:proofErr w:type="spellEnd"/>
      <w:r w:rsidRPr="00802A2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 (copia autenticada). </w:t>
      </w:r>
    </w:p>
    <w:p w14:paraId="441153BA" w14:textId="77777777" w:rsidR="00802A25" w:rsidRPr="00802A25" w:rsidRDefault="00802A25" w:rsidP="00802A25">
      <w:pPr>
        <w:numPr>
          <w:ilvl w:val="0"/>
          <w:numId w:val="11"/>
        </w:numPr>
        <w:spacing w:after="0" w:line="1" w:lineRule="atLeast"/>
        <w:ind w:leftChars="-1" w:left="282" w:hangingChars="142" w:hanging="284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802A2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Constitución de la entidad solicitante (copia autenticada).</w:t>
      </w:r>
    </w:p>
    <w:p w14:paraId="67C5EE0B" w14:textId="77777777" w:rsidR="00802A25" w:rsidRPr="00802A25" w:rsidRDefault="00802A25" w:rsidP="00802A25">
      <w:pPr>
        <w:numPr>
          <w:ilvl w:val="0"/>
          <w:numId w:val="11"/>
        </w:numPr>
        <w:spacing w:after="0" w:line="1" w:lineRule="atLeast"/>
        <w:ind w:leftChars="-1" w:left="282" w:hangingChars="142" w:hanging="284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802A2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Nota de compromiso por parte del solicitante de no comercializar los productos, aclarando el uso y el lugar al que van a ser destinadas.</w:t>
      </w:r>
    </w:p>
    <w:p w14:paraId="2F4A1648" w14:textId="77777777" w:rsidR="00802A25" w:rsidRPr="00802A25" w:rsidRDefault="00802A25" w:rsidP="00802A2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16"/>
          <w:szCs w:val="16"/>
          <w:lang w:val="es-ES" w:eastAsia="zh-CN"/>
        </w:rPr>
      </w:pPr>
    </w:p>
    <w:p w14:paraId="48458C6A" w14:textId="2DA29DA3" w:rsidR="00802A25" w:rsidRDefault="00802A25" w:rsidP="00802A2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16"/>
          <w:szCs w:val="16"/>
          <w:lang w:val="es-ES" w:eastAsia="zh-CN"/>
        </w:rPr>
      </w:pPr>
      <w:r w:rsidRPr="00802A25">
        <w:rPr>
          <w:rFonts w:ascii="Arial" w:eastAsia="Times New Roman" w:hAnsi="Arial" w:cs="Arial"/>
          <w:b/>
          <w:position w:val="-1"/>
          <w:sz w:val="16"/>
          <w:szCs w:val="16"/>
          <w:lang w:val="es-ES" w:eastAsia="zh-CN"/>
        </w:rPr>
        <w:t>OBSERVACIÓN: LOS PRODUCTOS ALIMENTARIOS NO DEBEN TENER VALOR COMERCIAL.</w:t>
      </w:r>
    </w:p>
    <w:p w14:paraId="52864ABC" w14:textId="04EDE3F2" w:rsidR="00802A25" w:rsidRDefault="00802A25" w:rsidP="00802A2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</w:p>
    <w:p w14:paraId="354E5FA1" w14:textId="77777777" w:rsidR="00802A25" w:rsidRPr="00802A25" w:rsidRDefault="00802A25" w:rsidP="00802A2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</w:p>
    <w:p w14:paraId="2F28AA8E" w14:textId="77777777" w:rsidR="00802A25" w:rsidRPr="00802A25" w:rsidRDefault="00802A25" w:rsidP="00802A2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16"/>
          <w:szCs w:val="16"/>
          <w:lang w:val="es-ES" w:eastAsia="zh-CN"/>
        </w:rPr>
      </w:pPr>
    </w:p>
    <w:p w14:paraId="4623E094" w14:textId="77777777" w:rsidR="00802A25" w:rsidRPr="00802A25" w:rsidRDefault="00802A25" w:rsidP="00802A25">
      <w:pPr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16"/>
          <w:szCs w:val="16"/>
          <w:lang w:val="es-ES" w:eastAsia="zh-CN"/>
        </w:rPr>
      </w:pPr>
    </w:p>
    <w:tbl>
      <w:tblPr>
        <w:tblW w:w="10027" w:type="dxa"/>
        <w:jc w:val="center"/>
        <w:tblLayout w:type="fixed"/>
        <w:tblLook w:val="04A0" w:firstRow="1" w:lastRow="0" w:firstColumn="1" w:lastColumn="0" w:noHBand="0" w:noVBand="1"/>
      </w:tblPr>
      <w:tblGrid>
        <w:gridCol w:w="4916"/>
        <w:gridCol w:w="5111"/>
      </w:tblGrid>
      <w:tr w:rsidR="00802A25" w:rsidRPr="0016777F" w14:paraId="5A95531E" w14:textId="77777777" w:rsidTr="007E1AFB">
        <w:trPr>
          <w:trHeight w:val="216"/>
          <w:jc w:val="center"/>
        </w:trPr>
        <w:tc>
          <w:tcPr>
            <w:tcW w:w="4916" w:type="dxa"/>
            <w:hideMark/>
          </w:tcPr>
          <w:p w14:paraId="13B313E1" w14:textId="77777777" w:rsidR="00802A25" w:rsidRPr="0016777F" w:rsidRDefault="00802A25" w:rsidP="007E1AF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bookmarkStart w:id="4" w:name="_Hlk190769845"/>
            <w:r w:rsidRPr="0016777F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14:paraId="580E5150" w14:textId="77777777" w:rsidR="00802A25" w:rsidRPr="0016777F" w:rsidRDefault="00802A25" w:rsidP="007E1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Firma y aclaración de firma</w:t>
            </w:r>
          </w:p>
          <w:p w14:paraId="38525B34" w14:textId="77777777" w:rsidR="00802A25" w:rsidRPr="0016777F" w:rsidRDefault="00802A25" w:rsidP="007E1AF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Director Técnico</w:t>
            </w:r>
          </w:p>
        </w:tc>
        <w:tc>
          <w:tcPr>
            <w:tcW w:w="5111" w:type="dxa"/>
            <w:hideMark/>
          </w:tcPr>
          <w:p w14:paraId="4A81BE5F" w14:textId="77777777" w:rsidR="00802A25" w:rsidRPr="0016777F" w:rsidRDefault="00802A25" w:rsidP="007E1AF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14:paraId="6E710C3D" w14:textId="77777777" w:rsidR="00802A25" w:rsidRPr="0016777F" w:rsidRDefault="00802A25" w:rsidP="007E1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Firma y aclaración de firma</w:t>
            </w:r>
          </w:p>
          <w:p w14:paraId="01EF762D" w14:textId="77777777" w:rsidR="00802A25" w:rsidRPr="0016777F" w:rsidRDefault="00802A25" w:rsidP="007E1AF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Titular/Representante Legal</w:t>
            </w:r>
          </w:p>
        </w:tc>
      </w:tr>
      <w:tr w:rsidR="005A4711" w:rsidRPr="0016777F" w14:paraId="5909F853" w14:textId="77777777" w:rsidTr="00802A25">
        <w:trPr>
          <w:trHeight w:val="216"/>
          <w:jc w:val="center"/>
        </w:trPr>
        <w:tc>
          <w:tcPr>
            <w:tcW w:w="4916" w:type="dxa"/>
          </w:tcPr>
          <w:p w14:paraId="33D3148D" w14:textId="3B617114" w:rsidR="005A4711" w:rsidRPr="0016777F" w:rsidRDefault="005A4711" w:rsidP="00802A25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  <w:tc>
          <w:tcPr>
            <w:tcW w:w="5111" w:type="dxa"/>
          </w:tcPr>
          <w:p w14:paraId="0C23EB63" w14:textId="75864712" w:rsidR="005A4711" w:rsidRPr="0016777F" w:rsidRDefault="005A4711" w:rsidP="00695468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bookmarkEnd w:id="4"/>
    </w:tbl>
    <w:p w14:paraId="6D4C78DE" w14:textId="77777777" w:rsidR="005A4711" w:rsidRDefault="005A4711" w:rsidP="00802A25">
      <w:pPr>
        <w:spacing w:after="0" w:line="240" w:lineRule="auto"/>
        <w:rPr>
          <w:rFonts w:ascii="Arial" w:hAnsi="Arial" w:cs="Arial"/>
          <w:b/>
          <w:lang w:val="es-ES"/>
        </w:rPr>
      </w:pPr>
    </w:p>
    <w:sectPr w:rsidR="005A4711" w:rsidSect="005867AB">
      <w:headerReference w:type="default" r:id="rId7"/>
      <w:pgSz w:w="12240" w:h="18720" w:code="14"/>
      <w:pgMar w:top="1701" w:right="1041" w:bottom="851" w:left="993" w:header="42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0935D" w14:textId="77777777" w:rsidR="005C259B" w:rsidRDefault="005C259B" w:rsidP="005A4711">
      <w:pPr>
        <w:spacing w:after="0" w:line="240" w:lineRule="auto"/>
      </w:pPr>
      <w:r>
        <w:separator/>
      </w:r>
    </w:p>
  </w:endnote>
  <w:endnote w:type="continuationSeparator" w:id="0">
    <w:p w14:paraId="60D6CEEF" w14:textId="77777777" w:rsidR="005C259B" w:rsidRDefault="005C259B" w:rsidP="005A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01E72" w14:textId="77777777" w:rsidR="005C259B" w:rsidRDefault="005C259B" w:rsidP="005A4711">
      <w:pPr>
        <w:spacing w:after="0" w:line="240" w:lineRule="auto"/>
      </w:pPr>
      <w:r>
        <w:separator/>
      </w:r>
    </w:p>
  </w:footnote>
  <w:footnote w:type="continuationSeparator" w:id="0">
    <w:p w14:paraId="35052B51" w14:textId="77777777" w:rsidR="005C259B" w:rsidRDefault="005C259B" w:rsidP="005A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5" w:type="dxa"/>
      <w:tblLayout w:type="fixed"/>
      <w:tblLook w:val="04A0" w:firstRow="1" w:lastRow="0" w:firstColumn="1" w:lastColumn="0" w:noHBand="0" w:noVBand="1"/>
    </w:tblPr>
    <w:tblGrid>
      <w:gridCol w:w="2410"/>
      <w:gridCol w:w="5387"/>
      <w:gridCol w:w="992"/>
      <w:gridCol w:w="1701"/>
    </w:tblGrid>
    <w:tr w:rsidR="00496DFE" w:rsidRPr="00496DFE" w14:paraId="76EB1E62" w14:textId="77777777" w:rsidTr="00C82092">
      <w:trPr>
        <w:trHeight w:val="291"/>
      </w:trPr>
      <w:tc>
        <w:tcPr>
          <w:tcW w:w="241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523F3C" w14:textId="47743982" w:rsidR="00496DFE" w:rsidRPr="00496DFE" w:rsidRDefault="00496DFE" w:rsidP="00496DFE">
          <w:pPr>
            <w:snapToGrid w:val="0"/>
            <w:spacing w:after="0" w:line="240" w:lineRule="auto"/>
            <w:rPr>
              <w:rFonts w:ascii="Times New Roman" w:eastAsia="Times New Roman" w:hAnsi="Times New Roman"/>
              <w:b/>
              <w:lang w:eastAsia="zh-CN"/>
            </w:rPr>
          </w:pPr>
          <w:r w:rsidRPr="00496DFE">
            <w:rPr>
              <w:rFonts w:eastAsia="Times New Roman"/>
              <w:noProof/>
            </w:rPr>
            <w:drawing>
              <wp:inline distT="0" distB="0" distL="0" distR="0" wp14:anchorId="08FD37CC" wp14:editId="56564A7B">
                <wp:extent cx="1390650" cy="609600"/>
                <wp:effectExtent l="0" t="0" r="0" b="0"/>
                <wp:docPr id="9" name="Imagen 9" descr="Texto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Texto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06EEA9A" w14:textId="1B97C079" w:rsidR="0014060D" w:rsidRDefault="00496DFE" w:rsidP="00496DFE">
          <w:pPr>
            <w:keepNext/>
            <w:tabs>
              <w:tab w:val="left" w:pos="1760"/>
              <w:tab w:val="center" w:pos="4703"/>
            </w:tabs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lang w:val="es-ES" w:eastAsia="es-ES"/>
            </w:rPr>
          </w:pPr>
          <w:r>
            <w:rPr>
              <w:rFonts w:ascii="Arial" w:eastAsia="Times New Roman" w:hAnsi="Arial" w:cs="Arial"/>
              <w:b/>
              <w:lang w:val="es-ES" w:eastAsia="es-ES"/>
            </w:rPr>
            <w:t>SOLICITUD</w:t>
          </w:r>
          <w:r w:rsidRPr="0014407B">
            <w:rPr>
              <w:rFonts w:ascii="Arial" w:eastAsia="Times New Roman" w:hAnsi="Arial" w:cs="Arial"/>
              <w:b/>
              <w:lang w:val="es-ES" w:eastAsia="es-ES"/>
            </w:rPr>
            <w:t xml:space="preserve"> </w:t>
          </w:r>
          <w:r>
            <w:rPr>
              <w:rFonts w:ascii="Arial" w:eastAsia="Times New Roman" w:hAnsi="Arial" w:cs="Arial"/>
              <w:b/>
              <w:lang w:val="es-ES" w:eastAsia="es-ES"/>
            </w:rPr>
            <w:t>AUTORIZACIÓN DE IMPORTACIÓN</w:t>
          </w:r>
          <w:r w:rsidR="004D2F8F">
            <w:rPr>
              <w:rFonts w:ascii="Arial" w:eastAsia="Times New Roman" w:hAnsi="Arial" w:cs="Arial"/>
              <w:b/>
              <w:lang w:val="es-ES" w:eastAsia="es-ES"/>
            </w:rPr>
            <w:t xml:space="preserve"> </w:t>
          </w:r>
          <w:r w:rsidR="00802A25">
            <w:rPr>
              <w:rFonts w:ascii="Arial" w:eastAsia="Times New Roman" w:hAnsi="Arial" w:cs="Arial"/>
              <w:b/>
              <w:lang w:val="es-ES" w:eastAsia="es-ES"/>
            </w:rPr>
            <w:t xml:space="preserve">DE </w:t>
          </w:r>
          <w:r w:rsidR="004D2F8F">
            <w:rPr>
              <w:rFonts w:ascii="Arial" w:eastAsia="Times New Roman" w:hAnsi="Arial" w:cs="Arial"/>
              <w:b/>
              <w:lang w:val="es-ES" w:eastAsia="es-ES"/>
            </w:rPr>
            <w:t>PRODUCTOS ALIMENTICIOS</w:t>
          </w:r>
        </w:p>
        <w:p w14:paraId="02276384" w14:textId="77777777" w:rsidR="0014060D" w:rsidRDefault="0014060D" w:rsidP="00496DFE">
          <w:pPr>
            <w:keepNext/>
            <w:tabs>
              <w:tab w:val="left" w:pos="1760"/>
              <w:tab w:val="center" w:pos="4703"/>
            </w:tabs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lang w:val="es-ES" w:eastAsia="es-ES"/>
            </w:rPr>
          </w:pPr>
        </w:p>
        <w:p w14:paraId="6F50CE7D" w14:textId="3D04A518" w:rsidR="00496DFE" w:rsidRPr="00496DFE" w:rsidRDefault="0014060D" w:rsidP="00496DFE">
          <w:pPr>
            <w:keepNext/>
            <w:tabs>
              <w:tab w:val="left" w:pos="1760"/>
              <w:tab w:val="center" w:pos="4703"/>
            </w:tabs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lang w:val="es-ES" w:eastAsia="es-ES"/>
            </w:rPr>
          </w:pPr>
          <w:r>
            <w:rPr>
              <w:rFonts w:ascii="Arial" w:eastAsia="Times New Roman" w:hAnsi="Arial" w:cs="Arial"/>
              <w:b/>
              <w:lang w:val="es-ES" w:eastAsia="es-ES"/>
            </w:rPr>
            <w:t xml:space="preserve">CATEGORIA: </w:t>
          </w:r>
          <w:r w:rsidR="004D2F8F">
            <w:rPr>
              <w:rFonts w:ascii="Arial" w:eastAsia="Times New Roman" w:hAnsi="Arial" w:cs="Arial"/>
              <w:b/>
              <w:lang w:val="es-ES" w:eastAsia="es-ES"/>
            </w:rPr>
            <w:t>DONACIÓN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0E8E9E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 xml:space="preserve">Código: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B820AF4" w14:textId="19442AE3" w:rsidR="00496DFE" w:rsidRPr="00496DFE" w:rsidRDefault="00496DFE" w:rsidP="00496DFE">
          <w:pPr>
            <w:spacing w:after="0"/>
            <w:rPr>
              <w:rFonts w:ascii="Arial" w:eastAsia="Times New Roman" w:hAnsi="Arial" w:cs="Arial"/>
              <w:sz w:val="18"/>
              <w:szCs w:val="18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>FOR-DGRAPA-0</w:t>
          </w:r>
          <w:r w:rsidR="00A52780">
            <w:rPr>
              <w:rFonts w:ascii="Arial" w:eastAsia="Times New Roman" w:hAnsi="Arial" w:cs="Arial"/>
              <w:sz w:val="18"/>
              <w:szCs w:val="18"/>
            </w:rPr>
            <w:t>6</w:t>
          </w:r>
        </w:p>
      </w:tc>
    </w:tr>
    <w:tr w:rsidR="00496DFE" w:rsidRPr="00496DFE" w14:paraId="70C14C74" w14:textId="77777777" w:rsidTr="00C82092">
      <w:trPr>
        <w:trHeight w:val="288"/>
      </w:trPr>
      <w:tc>
        <w:tcPr>
          <w:tcW w:w="24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4F99D99" w14:textId="77777777" w:rsidR="00496DFE" w:rsidRPr="00496DFE" w:rsidRDefault="00496DFE" w:rsidP="00496DFE">
          <w:pPr>
            <w:spacing w:after="0" w:line="240" w:lineRule="auto"/>
            <w:rPr>
              <w:rFonts w:ascii="Times New Roman" w:eastAsia="Times New Roman" w:hAnsi="Times New Roman"/>
              <w:b/>
              <w:lang w:val="es-ES" w:eastAsia="zh-CN"/>
            </w:rPr>
          </w:pPr>
        </w:p>
      </w:tc>
      <w:tc>
        <w:tcPr>
          <w:tcW w:w="53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1FC421" w14:textId="77777777" w:rsidR="00496DFE" w:rsidRPr="00496DFE" w:rsidRDefault="00496DFE" w:rsidP="00496DFE">
          <w:pPr>
            <w:spacing w:after="0" w:line="240" w:lineRule="auto"/>
            <w:jc w:val="center"/>
            <w:rPr>
              <w:rFonts w:eastAsia="Times New Roman" w:cs="Calibri"/>
              <w:lang w:val="es-ES" w:eastAsia="zh-CN"/>
            </w:rPr>
          </w:pP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8B4261E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 xml:space="preserve">Versión: 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227179A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  <w:sz w:val="18"/>
              <w:szCs w:val="18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>00</w:t>
          </w:r>
        </w:p>
      </w:tc>
    </w:tr>
    <w:tr w:rsidR="00496DFE" w:rsidRPr="00496DFE" w14:paraId="123D11B5" w14:textId="77777777" w:rsidTr="00C82092">
      <w:trPr>
        <w:trHeight w:val="288"/>
      </w:trPr>
      <w:tc>
        <w:tcPr>
          <w:tcW w:w="24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29EF25B" w14:textId="77777777" w:rsidR="00496DFE" w:rsidRPr="00496DFE" w:rsidRDefault="00496DFE" w:rsidP="00496DFE">
          <w:pPr>
            <w:spacing w:after="0" w:line="240" w:lineRule="auto"/>
            <w:rPr>
              <w:rFonts w:ascii="Times New Roman" w:eastAsia="Times New Roman" w:hAnsi="Times New Roman"/>
              <w:b/>
              <w:lang w:val="es-ES" w:eastAsia="zh-CN"/>
            </w:rPr>
          </w:pPr>
        </w:p>
      </w:tc>
      <w:tc>
        <w:tcPr>
          <w:tcW w:w="53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6C45C68" w14:textId="77777777" w:rsidR="00496DFE" w:rsidRPr="00496DFE" w:rsidRDefault="00496DFE" w:rsidP="00496DFE">
          <w:pPr>
            <w:spacing w:after="0" w:line="240" w:lineRule="auto"/>
            <w:jc w:val="center"/>
            <w:rPr>
              <w:rFonts w:eastAsia="Times New Roman" w:cs="Calibri"/>
              <w:lang w:val="es-ES" w:eastAsia="zh-CN"/>
            </w:rPr>
          </w:pP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619E956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 xml:space="preserve">Vigencia: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193CC3" w14:textId="336F5498" w:rsidR="00496DFE" w:rsidRPr="00496DFE" w:rsidRDefault="006075C5" w:rsidP="00496DFE">
          <w:pPr>
            <w:spacing w:after="0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t>18</w:t>
          </w:r>
          <w:r w:rsidR="00496DFE" w:rsidRPr="00496DFE">
            <w:rPr>
              <w:rFonts w:ascii="Arial" w:eastAsia="Times New Roman" w:hAnsi="Arial" w:cs="Arial"/>
              <w:sz w:val="18"/>
              <w:szCs w:val="18"/>
            </w:rPr>
            <w:t>/02/2025</w:t>
          </w:r>
        </w:p>
      </w:tc>
    </w:tr>
    <w:tr w:rsidR="00496DFE" w:rsidRPr="00496DFE" w14:paraId="138CBF40" w14:textId="77777777" w:rsidTr="00C82092">
      <w:trPr>
        <w:trHeight w:val="288"/>
      </w:trPr>
      <w:tc>
        <w:tcPr>
          <w:tcW w:w="24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BDD12D0" w14:textId="77777777" w:rsidR="00496DFE" w:rsidRPr="00496DFE" w:rsidRDefault="00496DFE" w:rsidP="00496DFE">
          <w:pPr>
            <w:spacing w:after="0" w:line="240" w:lineRule="auto"/>
            <w:rPr>
              <w:rFonts w:ascii="Times New Roman" w:eastAsia="Times New Roman" w:hAnsi="Times New Roman"/>
              <w:b/>
              <w:lang w:val="es-ES" w:eastAsia="zh-CN"/>
            </w:rPr>
          </w:pPr>
        </w:p>
      </w:tc>
      <w:tc>
        <w:tcPr>
          <w:tcW w:w="53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278908" w14:textId="77777777" w:rsidR="00496DFE" w:rsidRPr="00496DFE" w:rsidRDefault="00496DFE" w:rsidP="00496DFE">
          <w:pPr>
            <w:spacing w:after="0" w:line="240" w:lineRule="auto"/>
            <w:jc w:val="center"/>
            <w:rPr>
              <w:rFonts w:eastAsia="Times New Roman" w:cs="Calibri"/>
              <w:lang w:val="es-ES" w:eastAsia="zh-CN"/>
            </w:rPr>
          </w:pP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6C0DF15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  <w:sz w:val="18"/>
              <w:szCs w:val="18"/>
            </w:rPr>
          </w:pP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t xml:space="preserve">Página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03B071E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begin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instrText xml:space="preserve"> PAGE </w:instrTex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separate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t>1</w: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end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t xml:space="preserve"> de </w: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begin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instrText xml:space="preserve"> NUMPAGES \* ARABIC </w:instrTex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separate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t>1</w: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end"/>
          </w:r>
        </w:p>
      </w:tc>
    </w:tr>
  </w:tbl>
  <w:p w14:paraId="0AE6D0B8" w14:textId="71780FF8" w:rsidR="005A4711" w:rsidRPr="00C64982" w:rsidRDefault="005A4711" w:rsidP="00C64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2D0A"/>
    <w:multiLevelType w:val="hybridMultilevel"/>
    <w:tmpl w:val="58B8E9B4"/>
    <w:lvl w:ilvl="0" w:tplc="218E8C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B199C"/>
    <w:multiLevelType w:val="hybridMultilevel"/>
    <w:tmpl w:val="98187B9E"/>
    <w:lvl w:ilvl="0" w:tplc="A02E97EA">
      <w:start w:val="1"/>
      <w:numFmt w:val="decimal"/>
      <w:lvlText w:val="%1-"/>
      <w:lvlJc w:val="left"/>
      <w:pPr>
        <w:ind w:left="480" w:hanging="420"/>
      </w:pPr>
      <w:rPr>
        <w:rFonts w:eastAsia="Calibri" w:hint="default"/>
      </w:rPr>
    </w:lvl>
    <w:lvl w:ilvl="1" w:tplc="3C0A0019" w:tentative="1">
      <w:start w:val="1"/>
      <w:numFmt w:val="lowerLetter"/>
      <w:lvlText w:val="%2."/>
      <w:lvlJc w:val="left"/>
      <w:pPr>
        <w:ind w:left="1140" w:hanging="360"/>
      </w:pPr>
    </w:lvl>
    <w:lvl w:ilvl="2" w:tplc="3C0A001B" w:tentative="1">
      <w:start w:val="1"/>
      <w:numFmt w:val="lowerRoman"/>
      <w:lvlText w:val="%3."/>
      <w:lvlJc w:val="right"/>
      <w:pPr>
        <w:ind w:left="1860" w:hanging="180"/>
      </w:pPr>
    </w:lvl>
    <w:lvl w:ilvl="3" w:tplc="3C0A000F" w:tentative="1">
      <w:start w:val="1"/>
      <w:numFmt w:val="decimal"/>
      <w:lvlText w:val="%4."/>
      <w:lvlJc w:val="left"/>
      <w:pPr>
        <w:ind w:left="2580" w:hanging="360"/>
      </w:pPr>
    </w:lvl>
    <w:lvl w:ilvl="4" w:tplc="3C0A0019" w:tentative="1">
      <w:start w:val="1"/>
      <w:numFmt w:val="lowerLetter"/>
      <w:lvlText w:val="%5."/>
      <w:lvlJc w:val="left"/>
      <w:pPr>
        <w:ind w:left="3300" w:hanging="360"/>
      </w:pPr>
    </w:lvl>
    <w:lvl w:ilvl="5" w:tplc="3C0A001B" w:tentative="1">
      <w:start w:val="1"/>
      <w:numFmt w:val="lowerRoman"/>
      <w:lvlText w:val="%6."/>
      <w:lvlJc w:val="right"/>
      <w:pPr>
        <w:ind w:left="4020" w:hanging="180"/>
      </w:pPr>
    </w:lvl>
    <w:lvl w:ilvl="6" w:tplc="3C0A000F" w:tentative="1">
      <w:start w:val="1"/>
      <w:numFmt w:val="decimal"/>
      <w:lvlText w:val="%7."/>
      <w:lvlJc w:val="left"/>
      <w:pPr>
        <w:ind w:left="4740" w:hanging="360"/>
      </w:pPr>
    </w:lvl>
    <w:lvl w:ilvl="7" w:tplc="3C0A0019" w:tentative="1">
      <w:start w:val="1"/>
      <w:numFmt w:val="lowerLetter"/>
      <w:lvlText w:val="%8."/>
      <w:lvlJc w:val="left"/>
      <w:pPr>
        <w:ind w:left="5460" w:hanging="360"/>
      </w:pPr>
    </w:lvl>
    <w:lvl w:ilvl="8" w:tplc="3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A0480"/>
    <w:multiLevelType w:val="multilevel"/>
    <w:tmpl w:val="9910A264"/>
    <w:lvl w:ilvl="0">
      <w:start w:val="1"/>
      <w:numFmt w:val="decimal"/>
      <w:pStyle w:val="Ttulo1"/>
      <w:lvlText w:val="%1."/>
      <w:lvlJc w:val="left"/>
      <w:pPr>
        <w:ind w:left="1065" w:hanging="705"/>
      </w:pPr>
      <w:rPr>
        <w:rFonts w:ascii="Arial" w:eastAsia="Times New Roman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firstLine="0"/>
      </w:pPr>
    </w:lvl>
    <w:lvl w:ilvl="2">
      <w:start w:val="1"/>
      <w:numFmt w:val="bullet"/>
      <w:pStyle w:val="Ttulo3"/>
      <w:lvlText w:val=""/>
      <w:lvlJc w:val="left"/>
      <w:pPr>
        <w:ind w:firstLine="0"/>
      </w:pPr>
    </w:lvl>
    <w:lvl w:ilvl="3">
      <w:start w:val="1"/>
      <w:numFmt w:val="bullet"/>
      <w:lvlText w:val=""/>
      <w:lvlJc w:val="left"/>
      <w:pPr>
        <w:ind w:firstLine="0"/>
      </w:pPr>
    </w:lvl>
    <w:lvl w:ilvl="4">
      <w:start w:val="1"/>
      <w:numFmt w:val="bullet"/>
      <w:lvlText w:val=""/>
      <w:lvlJc w:val="left"/>
      <w:pPr>
        <w:ind w:firstLine="0"/>
      </w:pPr>
    </w:lvl>
    <w:lvl w:ilvl="5">
      <w:start w:val="1"/>
      <w:numFmt w:val="bullet"/>
      <w:pStyle w:val="Ttulo6"/>
      <w:lvlText w:val=""/>
      <w:lvlJc w:val="left"/>
      <w:pPr>
        <w:ind w:firstLine="0"/>
      </w:pPr>
    </w:lvl>
    <w:lvl w:ilvl="6">
      <w:start w:val="1"/>
      <w:numFmt w:val="bullet"/>
      <w:pStyle w:val="Ttulo7"/>
      <w:lvlText w:val=""/>
      <w:lvlJc w:val="left"/>
      <w:pPr>
        <w:ind w:firstLine="0"/>
      </w:pPr>
    </w:lvl>
    <w:lvl w:ilvl="7">
      <w:start w:val="1"/>
      <w:numFmt w:val="bullet"/>
      <w:lvlText w:val=""/>
      <w:lvlJc w:val="left"/>
      <w:pPr>
        <w:ind w:firstLine="0"/>
      </w:pPr>
    </w:lvl>
    <w:lvl w:ilvl="8">
      <w:start w:val="1"/>
      <w:numFmt w:val="bullet"/>
      <w:lvlText w:val=""/>
      <w:lvlJc w:val="left"/>
      <w:pPr>
        <w:ind w:firstLine="0"/>
      </w:pPr>
    </w:lvl>
  </w:abstractNum>
  <w:abstractNum w:abstractNumId="3" w15:restartNumberingAfterBreak="0">
    <w:nsid w:val="31B5338B"/>
    <w:multiLevelType w:val="hybridMultilevel"/>
    <w:tmpl w:val="4B6E2808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D55514"/>
    <w:multiLevelType w:val="hybridMultilevel"/>
    <w:tmpl w:val="0738641A"/>
    <w:lvl w:ilvl="0" w:tplc="62DE5C94">
      <w:start w:val="1"/>
      <w:numFmt w:val="decimal"/>
      <w:lvlText w:val="%1-"/>
      <w:lvlJc w:val="left"/>
      <w:pPr>
        <w:ind w:left="25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70" w:hanging="360"/>
      </w:pPr>
    </w:lvl>
    <w:lvl w:ilvl="2" w:tplc="3C0A001B" w:tentative="1">
      <w:start w:val="1"/>
      <w:numFmt w:val="lowerRoman"/>
      <w:lvlText w:val="%3."/>
      <w:lvlJc w:val="right"/>
      <w:pPr>
        <w:ind w:left="1690" w:hanging="180"/>
      </w:pPr>
    </w:lvl>
    <w:lvl w:ilvl="3" w:tplc="3C0A000F" w:tentative="1">
      <w:start w:val="1"/>
      <w:numFmt w:val="decimal"/>
      <w:lvlText w:val="%4."/>
      <w:lvlJc w:val="left"/>
      <w:pPr>
        <w:ind w:left="2410" w:hanging="360"/>
      </w:pPr>
    </w:lvl>
    <w:lvl w:ilvl="4" w:tplc="3C0A0019" w:tentative="1">
      <w:start w:val="1"/>
      <w:numFmt w:val="lowerLetter"/>
      <w:lvlText w:val="%5."/>
      <w:lvlJc w:val="left"/>
      <w:pPr>
        <w:ind w:left="3130" w:hanging="360"/>
      </w:pPr>
    </w:lvl>
    <w:lvl w:ilvl="5" w:tplc="3C0A001B" w:tentative="1">
      <w:start w:val="1"/>
      <w:numFmt w:val="lowerRoman"/>
      <w:lvlText w:val="%6."/>
      <w:lvlJc w:val="right"/>
      <w:pPr>
        <w:ind w:left="3850" w:hanging="180"/>
      </w:pPr>
    </w:lvl>
    <w:lvl w:ilvl="6" w:tplc="3C0A000F" w:tentative="1">
      <w:start w:val="1"/>
      <w:numFmt w:val="decimal"/>
      <w:lvlText w:val="%7."/>
      <w:lvlJc w:val="left"/>
      <w:pPr>
        <w:ind w:left="4570" w:hanging="360"/>
      </w:pPr>
    </w:lvl>
    <w:lvl w:ilvl="7" w:tplc="3C0A0019" w:tentative="1">
      <w:start w:val="1"/>
      <w:numFmt w:val="lowerLetter"/>
      <w:lvlText w:val="%8."/>
      <w:lvlJc w:val="left"/>
      <w:pPr>
        <w:ind w:left="5290" w:hanging="360"/>
      </w:pPr>
    </w:lvl>
    <w:lvl w:ilvl="8" w:tplc="3C0A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 w15:restartNumberingAfterBreak="0">
    <w:nsid w:val="4F4961F8"/>
    <w:multiLevelType w:val="multilevel"/>
    <w:tmpl w:val="4A66B2F0"/>
    <w:lvl w:ilvl="0">
      <w:start w:val="1"/>
      <w:numFmt w:val="decimal"/>
      <w:lvlText w:val="%1."/>
      <w:lvlJc w:val="left"/>
      <w:pPr>
        <w:ind w:left="644" w:hanging="358"/>
      </w:pPr>
      <w:rPr>
        <w:rFonts w:ascii="Arial" w:eastAsia="Times New Roman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firstLine="0"/>
      </w:pPr>
    </w:lvl>
    <w:lvl w:ilvl="2">
      <w:start w:val="1"/>
      <w:numFmt w:val="bullet"/>
      <w:lvlText w:val=""/>
      <w:lvlJc w:val="left"/>
      <w:pPr>
        <w:ind w:firstLine="0"/>
      </w:pPr>
    </w:lvl>
    <w:lvl w:ilvl="3">
      <w:start w:val="1"/>
      <w:numFmt w:val="bullet"/>
      <w:lvlText w:val=""/>
      <w:lvlJc w:val="left"/>
      <w:pPr>
        <w:ind w:firstLine="0"/>
      </w:pPr>
    </w:lvl>
    <w:lvl w:ilvl="4">
      <w:start w:val="1"/>
      <w:numFmt w:val="bullet"/>
      <w:lvlText w:val=""/>
      <w:lvlJc w:val="left"/>
      <w:pPr>
        <w:ind w:firstLine="0"/>
      </w:pPr>
    </w:lvl>
    <w:lvl w:ilvl="5">
      <w:start w:val="1"/>
      <w:numFmt w:val="bullet"/>
      <w:lvlText w:val=""/>
      <w:lvlJc w:val="left"/>
      <w:pPr>
        <w:ind w:firstLine="0"/>
      </w:pPr>
    </w:lvl>
    <w:lvl w:ilvl="6">
      <w:start w:val="1"/>
      <w:numFmt w:val="bullet"/>
      <w:lvlText w:val=""/>
      <w:lvlJc w:val="left"/>
      <w:pPr>
        <w:ind w:firstLine="0"/>
      </w:pPr>
    </w:lvl>
    <w:lvl w:ilvl="7">
      <w:start w:val="1"/>
      <w:numFmt w:val="bullet"/>
      <w:lvlText w:val=""/>
      <w:lvlJc w:val="left"/>
      <w:pPr>
        <w:ind w:firstLine="0"/>
      </w:pPr>
    </w:lvl>
    <w:lvl w:ilvl="8">
      <w:start w:val="1"/>
      <w:numFmt w:val="bullet"/>
      <w:lvlText w:val=""/>
      <w:lvlJc w:val="left"/>
      <w:pPr>
        <w:ind w:firstLine="0"/>
      </w:pPr>
    </w:lvl>
  </w:abstractNum>
  <w:abstractNum w:abstractNumId="6" w15:restartNumberingAfterBreak="0">
    <w:nsid w:val="5AF94FFC"/>
    <w:multiLevelType w:val="hybridMultilevel"/>
    <w:tmpl w:val="4B6E280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0560A"/>
    <w:multiLevelType w:val="hybridMultilevel"/>
    <w:tmpl w:val="EE34F7A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17C8D"/>
    <w:multiLevelType w:val="hybridMultilevel"/>
    <w:tmpl w:val="482297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B1352"/>
    <w:multiLevelType w:val="hybridMultilevel"/>
    <w:tmpl w:val="482297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6561C"/>
    <w:multiLevelType w:val="hybridMultilevel"/>
    <w:tmpl w:val="5E96FB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B6"/>
    <w:rsid w:val="00000904"/>
    <w:rsid w:val="000661AB"/>
    <w:rsid w:val="000770BD"/>
    <w:rsid w:val="000D7BC7"/>
    <w:rsid w:val="0014060D"/>
    <w:rsid w:val="001E6AB6"/>
    <w:rsid w:val="00237C1C"/>
    <w:rsid w:val="002F001E"/>
    <w:rsid w:val="00481E6C"/>
    <w:rsid w:val="00496DFE"/>
    <w:rsid w:val="004D2F8F"/>
    <w:rsid w:val="00577BCB"/>
    <w:rsid w:val="005867AB"/>
    <w:rsid w:val="005A4711"/>
    <w:rsid w:val="005C259B"/>
    <w:rsid w:val="005F4A6D"/>
    <w:rsid w:val="006075C5"/>
    <w:rsid w:val="00695468"/>
    <w:rsid w:val="007350D1"/>
    <w:rsid w:val="00802A25"/>
    <w:rsid w:val="00804198"/>
    <w:rsid w:val="00863A58"/>
    <w:rsid w:val="0096077D"/>
    <w:rsid w:val="00980BF2"/>
    <w:rsid w:val="00992269"/>
    <w:rsid w:val="009A3E68"/>
    <w:rsid w:val="00A4524B"/>
    <w:rsid w:val="00A51980"/>
    <w:rsid w:val="00A52780"/>
    <w:rsid w:val="00B00E75"/>
    <w:rsid w:val="00BB2DE6"/>
    <w:rsid w:val="00C425D8"/>
    <w:rsid w:val="00C64982"/>
    <w:rsid w:val="00C82092"/>
    <w:rsid w:val="00EA5AC7"/>
    <w:rsid w:val="00F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4CDC72"/>
  <w15:chartTrackingRefBased/>
  <w15:docId w15:val="{A518CB87-608E-4C5C-AD93-F8F1340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71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075C5"/>
    <w:pPr>
      <w:keepNext/>
      <w:numPr>
        <w:numId w:val="10"/>
      </w:numPr>
      <w:spacing w:before="24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b/>
      <w:bCs/>
      <w:kern w:val="2"/>
      <w:position w:val="-1"/>
      <w:sz w:val="32"/>
      <w:szCs w:val="32"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75C5"/>
    <w:pPr>
      <w:keepNext/>
      <w:numPr>
        <w:ilvl w:val="2"/>
        <w:numId w:val="10"/>
      </w:numPr>
      <w:spacing w:before="240" w:after="60" w:line="1" w:lineRule="atLeast"/>
      <w:ind w:leftChars="-1" w:left="-1" w:hangingChars="1" w:hanging="1"/>
      <w:textDirection w:val="btLr"/>
      <w:textAlignment w:val="top"/>
      <w:outlineLvl w:val="2"/>
    </w:pPr>
    <w:rPr>
      <w:rFonts w:ascii="Arial" w:eastAsia="Times New Roman" w:hAnsi="Arial" w:cs="Arial"/>
      <w:b/>
      <w:bCs/>
      <w:position w:val="-1"/>
      <w:sz w:val="26"/>
      <w:szCs w:val="26"/>
      <w:lang w:val="es-ES" w:eastAsia="zh-CN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75C5"/>
    <w:pPr>
      <w:keepNext/>
      <w:numPr>
        <w:ilvl w:val="5"/>
        <w:numId w:val="10"/>
      </w:numPr>
      <w:spacing w:after="0" w:line="1" w:lineRule="atLeast"/>
      <w:ind w:leftChars="-1" w:left="-1" w:hangingChars="1" w:hanging="1"/>
      <w:jc w:val="both"/>
      <w:textDirection w:val="btLr"/>
      <w:textAlignment w:val="top"/>
      <w:outlineLvl w:val="5"/>
    </w:pPr>
    <w:rPr>
      <w:rFonts w:ascii="Arial" w:eastAsia="Times New Roman" w:hAnsi="Arial" w:cs="Arial"/>
      <w:b/>
      <w:i/>
      <w:color w:val="000000"/>
      <w:position w:val="-1"/>
      <w:sz w:val="24"/>
      <w:szCs w:val="20"/>
      <w:u w:val="single"/>
      <w:lang w:val="es-ES" w:eastAsia="zh-CN"/>
    </w:rPr>
  </w:style>
  <w:style w:type="paragraph" w:styleId="Ttulo7">
    <w:name w:val="heading 7"/>
    <w:basedOn w:val="Normal"/>
    <w:next w:val="Normal"/>
    <w:link w:val="Ttulo7Car"/>
    <w:uiPriority w:val="9"/>
    <w:rsid w:val="006075C5"/>
    <w:pPr>
      <w:keepNext/>
      <w:numPr>
        <w:ilvl w:val="6"/>
        <w:numId w:val="10"/>
      </w:numPr>
      <w:spacing w:after="0" w:line="1" w:lineRule="atLeast"/>
      <w:ind w:leftChars="-1" w:left="-1" w:hangingChars="1" w:hanging="1"/>
      <w:jc w:val="both"/>
      <w:textDirection w:val="btLr"/>
      <w:textAlignment w:val="top"/>
      <w:outlineLvl w:val="6"/>
    </w:pPr>
    <w:rPr>
      <w:rFonts w:ascii="Arial" w:eastAsia="Times New Roman" w:hAnsi="Arial" w:cs="Arial"/>
      <w:b/>
      <w:color w:val="000000"/>
      <w:position w:val="-1"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711"/>
  </w:style>
  <w:style w:type="paragraph" w:styleId="Piedepgina">
    <w:name w:val="footer"/>
    <w:basedOn w:val="Normal"/>
    <w:link w:val="PiedepginaCar"/>
    <w:uiPriority w:val="99"/>
    <w:unhideWhenUsed/>
    <w:rsid w:val="005A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711"/>
  </w:style>
  <w:style w:type="paragraph" w:styleId="Prrafodelista">
    <w:name w:val="List Paragraph"/>
    <w:basedOn w:val="Normal"/>
    <w:uiPriority w:val="34"/>
    <w:qFormat/>
    <w:rsid w:val="005A4711"/>
    <w:pPr>
      <w:ind w:left="720"/>
      <w:contextualSpacing/>
    </w:pPr>
  </w:style>
  <w:style w:type="paragraph" w:customStyle="1" w:styleId="Textosinformato1">
    <w:name w:val="Texto sin formato1"/>
    <w:basedOn w:val="Normal"/>
    <w:rsid w:val="005A471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ar-SA"/>
    </w:rPr>
  </w:style>
  <w:style w:type="table" w:styleId="Tablaconcuadrcula">
    <w:name w:val="Table Grid"/>
    <w:basedOn w:val="Tablanormal"/>
    <w:uiPriority w:val="39"/>
    <w:rsid w:val="005A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F4A6D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075C5"/>
    <w:rPr>
      <w:rFonts w:ascii="Arial" w:eastAsia="Times New Roman" w:hAnsi="Arial" w:cs="Arial"/>
      <w:b/>
      <w:bCs/>
      <w:kern w:val="2"/>
      <w:position w:val="-1"/>
      <w:sz w:val="32"/>
      <w:szCs w:val="32"/>
      <w:lang w:val="es-E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75C5"/>
    <w:rPr>
      <w:rFonts w:ascii="Arial" w:eastAsia="Times New Roman" w:hAnsi="Arial" w:cs="Arial"/>
      <w:b/>
      <w:bCs/>
      <w:position w:val="-1"/>
      <w:sz w:val="26"/>
      <w:szCs w:val="26"/>
      <w:lang w:val="es-ES" w:eastAsia="zh-C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75C5"/>
    <w:rPr>
      <w:rFonts w:ascii="Arial" w:eastAsia="Times New Roman" w:hAnsi="Arial" w:cs="Arial"/>
      <w:b/>
      <w:i/>
      <w:color w:val="000000"/>
      <w:position w:val="-1"/>
      <w:sz w:val="24"/>
      <w:u w:val="single"/>
      <w:lang w:val="es-ES"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6075C5"/>
    <w:rPr>
      <w:rFonts w:ascii="Arial" w:eastAsia="Times New Roman" w:hAnsi="Arial" w:cs="Arial"/>
      <w:b/>
      <w:color w:val="000000"/>
      <w:position w:val="-1"/>
      <w:sz w:val="24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A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ANEXO%20II_VII_FORMULARIO_SAL_20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II_VII_FORMULARIO_SAL_2020</Template>
  <TotalTime>34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2025-02-18T14:06:00Z</cp:lastPrinted>
  <dcterms:created xsi:type="dcterms:W3CDTF">2025-02-18T13:37:00Z</dcterms:created>
  <dcterms:modified xsi:type="dcterms:W3CDTF">2025-02-18T15:53:00Z</dcterms:modified>
</cp:coreProperties>
</file>