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E8545" w14:textId="77777777" w:rsidR="0014060D" w:rsidRDefault="0014060D" w:rsidP="0014060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14:paraId="21190123" w14:textId="6A9FEA5B" w:rsidR="006075C5" w:rsidRPr="00E16A24" w:rsidRDefault="00C64982" w:rsidP="0014060D">
      <w:pPr>
        <w:spacing w:after="0" w:line="240" w:lineRule="auto"/>
        <w:jc w:val="right"/>
        <w:rPr>
          <w:rFonts w:ascii="Arial" w:hAnsi="Arial" w:cs="Arial"/>
          <w:lang w:val="es-MX"/>
        </w:rPr>
      </w:pPr>
      <w:proofErr w:type="gramStart"/>
      <w:r w:rsidRPr="00E16A24">
        <w:rPr>
          <w:rFonts w:ascii="Arial" w:hAnsi="Arial" w:cs="Arial"/>
          <w:lang w:val="es-MX"/>
        </w:rPr>
        <w:t xml:space="preserve">Asunción,  </w:t>
      </w:r>
      <w:r w:rsidR="005A4711" w:rsidRPr="00E16A24">
        <w:rPr>
          <w:rFonts w:ascii="Arial" w:hAnsi="Arial" w:cs="Arial"/>
          <w:lang w:val="es-MX"/>
        </w:rPr>
        <w:t xml:space="preserve"> </w:t>
      </w:r>
      <w:proofErr w:type="gramEnd"/>
      <w:r w:rsidR="005A4711" w:rsidRPr="00E16A24">
        <w:rPr>
          <w:rFonts w:ascii="Arial" w:hAnsi="Arial" w:cs="Arial"/>
          <w:lang w:val="es-MX"/>
        </w:rPr>
        <w:t xml:space="preserve">      de                    </w:t>
      </w:r>
      <w:proofErr w:type="spellStart"/>
      <w:r w:rsidR="005A4711" w:rsidRPr="00E16A24">
        <w:rPr>
          <w:rFonts w:ascii="Arial" w:hAnsi="Arial" w:cs="Arial"/>
          <w:lang w:val="es-MX"/>
        </w:rPr>
        <w:t>de</w:t>
      </w:r>
      <w:proofErr w:type="spellEnd"/>
      <w:r w:rsidR="005A4711" w:rsidRPr="00E16A24">
        <w:rPr>
          <w:rFonts w:ascii="Arial" w:hAnsi="Arial" w:cs="Arial"/>
          <w:lang w:val="es-MX"/>
        </w:rPr>
        <w:t xml:space="preserve">  20…...</w:t>
      </w:r>
    </w:p>
    <w:p w14:paraId="4FAF70C3" w14:textId="77777777" w:rsidR="006075C5" w:rsidRDefault="006075C5" w:rsidP="006075C5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es-MX"/>
        </w:rPr>
      </w:pPr>
    </w:p>
    <w:p w14:paraId="6AEA1B6F" w14:textId="77777777" w:rsidR="006075C5" w:rsidRDefault="006075C5" w:rsidP="006075C5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es-MX"/>
        </w:rPr>
      </w:pPr>
    </w:p>
    <w:p w14:paraId="7BE8441F" w14:textId="77777777" w:rsidR="00E16A24" w:rsidRPr="00197F7A" w:rsidRDefault="00E16A24" w:rsidP="00E16A24">
      <w:pPr>
        <w:spacing w:after="0" w:line="240" w:lineRule="auto"/>
        <w:rPr>
          <w:rFonts w:ascii="Arial" w:hAnsi="Arial" w:cs="Arial"/>
          <w:b/>
          <w:iCs/>
          <w:lang w:val="es-MX"/>
        </w:rPr>
      </w:pPr>
      <w:r w:rsidRPr="00197F7A">
        <w:rPr>
          <w:rFonts w:ascii="Arial" w:hAnsi="Arial" w:cs="Arial"/>
          <w:b/>
          <w:iCs/>
          <w:lang w:val="es-MX"/>
        </w:rPr>
        <w:t>Señores</w:t>
      </w:r>
    </w:p>
    <w:p w14:paraId="188A5FC3" w14:textId="77777777" w:rsidR="00E16A24" w:rsidRPr="00197F7A" w:rsidRDefault="00E16A24" w:rsidP="00E16A24">
      <w:pPr>
        <w:spacing w:after="0"/>
        <w:jc w:val="both"/>
        <w:rPr>
          <w:rFonts w:ascii="Arial" w:hAnsi="Arial" w:cs="Arial"/>
          <w:b/>
          <w:iCs/>
          <w:lang w:val="es-MX"/>
        </w:rPr>
      </w:pPr>
      <w:r w:rsidRPr="00197F7A">
        <w:rPr>
          <w:rFonts w:ascii="Arial" w:hAnsi="Arial" w:cs="Arial"/>
          <w:b/>
          <w:iCs/>
          <w:lang w:val="es-MX"/>
        </w:rPr>
        <w:t>Dirección Nacional de Vigilancia Sanitaria.</w:t>
      </w:r>
    </w:p>
    <w:p w14:paraId="0F88711E" w14:textId="77777777" w:rsidR="00E16A24" w:rsidRPr="00197F7A" w:rsidRDefault="00E16A24" w:rsidP="00E16A24">
      <w:pPr>
        <w:spacing w:after="0"/>
        <w:jc w:val="both"/>
        <w:rPr>
          <w:rFonts w:ascii="Arial" w:hAnsi="Arial" w:cs="Arial"/>
          <w:b/>
          <w:iCs/>
          <w:lang w:val="es-MX"/>
        </w:rPr>
      </w:pPr>
      <w:r w:rsidRPr="00197F7A">
        <w:rPr>
          <w:rFonts w:ascii="Arial" w:hAnsi="Arial" w:cs="Arial"/>
          <w:b/>
          <w:iCs/>
          <w:lang w:val="es-MX"/>
        </w:rPr>
        <w:t>Dirección General de Regulación de Alimentos y Productos Afines.</w:t>
      </w:r>
    </w:p>
    <w:p w14:paraId="006844FF" w14:textId="77777777" w:rsidR="00E16A24" w:rsidRPr="00197F7A" w:rsidRDefault="00E16A24" w:rsidP="00E16A24">
      <w:pPr>
        <w:spacing w:after="0"/>
        <w:jc w:val="both"/>
        <w:rPr>
          <w:rFonts w:ascii="Arial" w:hAnsi="Arial" w:cs="Arial"/>
          <w:i/>
          <w:lang w:val="es-MX"/>
        </w:rPr>
      </w:pPr>
      <w:r w:rsidRPr="00197F7A">
        <w:rPr>
          <w:rFonts w:ascii="Arial" w:hAnsi="Arial" w:cs="Arial"/>
          <w:b/>
          <w:bCs/>
          <w:iCs/>
          <w:u w:val="single"/>
          <w:lang w:val="es-MX"/>
        </w:rPr>
        <w:t>Presente</w:t>
      </w:r>
      <w:r w:rsidRPr="00197F7A">
        <w:rPr>
          <w:rFonts w:ascii="Arial" w:hAnsi="Arial" w:cs="Arial"/>
          <w:i/>
          <w:lang w:val="es-MX"/>
        </w:rPr>
        <w:t>.</w:t>
      </w:r>
    </w:p>
    <w:p w14:paraId="484C0D2E" w14:textId="77777777" w:rsidR="005A4711" w:rsidRPr="0014407B" w:rsidRDefault="005A4711" w:rsidP="005A4711">
      <w:pPr>
        <w:spacing w:after="0"/>
        <w:jc w:val="both"/>
        <w:rPr>
          <w:rFonts w:ascii="Arial" w:hAnsi="Arial" w:cs="Arial"/>
          <w:i/>
          <w:sz w:val="24"/>
          <w:szCs w:val="24"/>
          <w:lang w:val="es-MX"/>
        </w:rPr>
      </w:pPr>
    </w:p>
    <w:p w14:paraId="1C7BA9FC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0"/>
          <w:szCs w:val="20"/>
          <w:lang w:val="es-ES" w:eastAsia="zh-CN"/>
        </w:rPr>
      </w:pPr>
    </w:p>
    <w:p w14:paraId="4F34F679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0"/>
          <w:szCs w:val="20"/>
          <w:lang w:val="es-ES" w:eastAsia="zh-CN"/>
        </w:rPr>
      </w:pPr>
    </w:p>
    <w:p w14:paraId="3DE05633" w14:textId="30EBFFE0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Nombre y apellido del solicitante: ........................................................................................................................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</w:t>
      </w:r>
    </w:p>
    <w:p w14:paraId="6257BEFD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69F65088" w14:textId="0A9AD922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C.I: ..............................................</w:t>
      </w: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RUC:...........................................</w:t>
      </w:r>
      <w:proofErr w:type="gramEnd"/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</w:t>
      </w: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Cargo:..................................................................</w:t>
      </w:r>
      <w:proofErr w:type="gramEnd"/>
    </w:p>
    <w:p w14:paraId="297C5B5B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22C985C1" w14:textId="457B3BA2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Empresa:...........................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</w:t>
      </w: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............................................................................................................................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</w:t>
      </w: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</w:t>
      </w:r>
      <w:proofErr w:type="gramEnd"/>
    </w:p>
    <w:p w14:paraId="281D12D5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7E68476C" w14:textId="4C03B673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proofErr w:type="spell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R.</w:t>
      </w: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E.Nº</w:t>
      </w:r>
      <w:proofErr w:type="spellEnd"/>
      <w:proofErr w:type="gramEnd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.................................................... Habilitación en el </w:t>
      </w: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rubro:........................................................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</w:t>
      </w: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................</w:t>
      </w:r>
      <w:proofErr w:type="gramEnd"/>
    </w:p>
    <w:p w14:paraId="0188F678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7E64135C" w14:textId="5B14CFB1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Dirección:.............................................................................................................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</w:t>
      </w: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................................................</w:t>
      </w:r>
      <w:proofErr w:type="gramEnd"/>
    </w:p>
    <w:p w14:paraId="6047B259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3991E45D" w14:textId="288FD2FD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Teléfono: ..................................................</w:t>
      </w:r>
    </w:p>
    <w:p w14:paraId="2CF28A12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tbl>
      <w:tblPr>
        <w:tblW w:w="992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075C5" w:rsidRPr="006075C5" w14:paraId="50218ACD" w14:textId="77777777" w:rsidTr="0014060D">
        <w:trPr>
          <w:trHeight w:val="2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7968C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es-ES" w:eastAsia="zh-CN"/>
              </w:rPr>
            </w:pPr>
            <w:r w:rsidRPr="006075C5">
              <w:rPr>
                <w:rFonts w:ascii="Arial" w:eastAsia="Times New Roman" w:hAnsi="Arial" w:cs="Arial"/>
                <w:b/>
                <w:color w:val="000000"/>
                <w:position w:val="-1"/>
                <w:sz w:val="20"/>
                <w:szCs w:val="20"/>
                <w:lang w:val="es-ES" w:eastAsia="zh-CN"/>
              </w:rPr>
              <w:t>NOMBRE DEL PRODUCTO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A0A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es-ES" w:eastAsia="zh-CN"/>
              </w:rPr>
            </w:pPr>
            <w:r w:rsidRPr="006075C5">
              <w:rPr>
                <w:rFonts w:ascii="Arial" w:eastAsia="Times New Roman" w:hAnsi="Arial" w:cs="Arial"/>
                <w:b/>
                <w:color w:val="000000"/>
                <w:position w:val="-1"/>
                <w:sz w:val="20"/>
                <w:szCs w:val="20"/>
                <w:lang w:val="es-ES" w:eastAsia="zh-CN"/>
              </w:rPr>
              <w:t>CANTIDAD</w:t>
            </w:r>
          </w:p>
        </w:tc>
      </w:tr>
      <w:tr w:rsidR="006075C5" w:rsidRPr="006075C5" w14:paraId="178E848F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6CB04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b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2B8D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b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3CF4D3B8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02E9A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9CD1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23F9A77B" w14:textId="77777777" w:rsidTr="0014060D">
        <w:trPr>
          <w:trHeight w:val="2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B12DD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53AC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64F14A57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AE3CA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9F83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70B933FC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DDF13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8BDB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132A994A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C4C2D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171D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06FACEB8" w14:textId="77777777" w:rsidTr="0014060D">
        <w:trPr>
          <w:trHeight w:val="2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778FB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31DE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029C2F2F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91DBE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E501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0E7A7326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ACD0E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67A8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</w:tbl>
    <w:p w14:paraId="0AA0277D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3D17A01B" w14:textId="1C13FC5C" w:rsidR="006075C5" w:rsidRPr="006075C5" w:rsidRDefault="006075C5" w:rsidP="006075C5">
      <w:pPr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Sin otro particular, atentamente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</w:t>
      </w:r>
    </w:p>
    <w:p w14:paraId="4E660067" w14:textId="77777777" w:rsidR="006075C5" w:rsidRPr="006075C5" w:rsidRDefault="006075C5" w:rsidP="006075C5">
      <w:pPr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6D817FE2" w14:textId="77777777" w:rsidR="0014060D" w:rsidRDefault="0014060D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0"/>
          <w:szCs w:val="20"/>
          <w:lang w:val="es-ES" w:eastAsia="zh-CN"/>
        </w:rPr>
      </w:pPr>
    </w:p>
    <w:p w14:paraId="4B7161CE" w14:textId="77777777" w:rsidR="00C12FE9" w:rsidRPr="00C12FE9" w:rsidRDefault="00C12FE9" w:rsidP="00C12FE9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C12FE9">
        <w:rPr>
          <w:rFonts w:ascii="Arial" w:eastAsia="Times New Roman" w:hAnsi="Arial" w:cs="Arial"/>
          <w:b/>
          <w:position w:val="-1"/>
          <w:sz w:val="20"/>
          <w:szCs w:val="20"/>
          <w:lang w:val="es-ES" w:eastAsia="zh-CN"/>
        </w:rPr>
        <w:t>NOTA: adjuntar los siguientes documentos.</w:t>
      </w:r>
    </w:p>
    <w:p w14:paraId="57C20555" w14:textId="77777777" w:rsidR="00C12FE9" w:rsidRPr="00C12FE9" w:rsidRDefault="00C12FE9" w:rsidP="00C12FE9">
      <w:pPr>
        <w:numPr>
          <w:ilvl w:val="0"/>
          <w:numId w:val="11"/>
        </w:numPr>
        <w:spacing w:after="0" w:line="1" w:lineRule="atLeast"/>
        <w:ind w:leftChars="-1" w:left="284" w:hangingChars="143" w:hanging="286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C12FE9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Nota de solicitud.</w:t>
      </w:r>
    </w:p>
    <w:p w14:paraId="4953847D" w14:textId="6E4C568B" w:rsidR="00C12FE9" w:rsidRPr="00C12FE9" w:rsidRDefault="00C12FE9" w:rsidP="00C12FE9">
      <w:pPr>
        <w:numPr>
          <w:ilvl w:val="0"/>
          <w:numId w:val="11"/>
        </w:numPr>
        <w:spacing w:after="0" w:line="1" w:lineRule="atLeast"/>
        <w:ind w:leftChars="-1" w:left="284" w:hangingChars="143" w:hanging="286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C12FE9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Planilla descriptiva</w:t>
      </w:r>
      <w:r w:rsidR="00E16A24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</w:t>
      </w:r>
      <w:bookmarkStart w:id="0" w:name="_Hlk190774937"/>
      <w:r w:rsidR="00E16A24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de</w:t>
      </w:r>
      <w:r w:rsidRPr="00C12FE9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importación</w:t>
      </w:r>
      <w:r w:rsidR="00E16A24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</w:t>
      </w:r>
      <w:bookmarkStart w:id="1" w:name="_Hlk190774676"/>
      <w:r w:rsidR="00E16A24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de productos alimenticios</w:t>
      </w:r>
      <w:r w:rsidRPr="00C12FE9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</w:t>
      </w:r>
      <w:bookmarkEnd w:id="1"/>
      <w:r w:rsidRPr="00C12FE9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– </w:t>
      </w:r>
      <w:r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FOR-DGRAPA-0</w:t>
      </w:r>
      <w:r w:rsidR="00E16A24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9</w:t>
      </w:r>
      <w:bookmarkEnd w:id="0"/>
    </w:p>
    <w:p w14:paraId="240E9DDB" w14:textId="77777777" w:rsidR="00C12FE9" w:rsidRPr="00C12FE9" w:rsidRDefault="00C12FE9" w:rsidP="00C12FE9">
      <w:pPr>
        <w:numPr>
          <w:ilvl w:val="0"/>
          <w:numId w:val="11"/>
        </w:numPr>
        <w:spacing w:after="0" w:line="1" w:lineRule="atLeast"/>
        <w:ind w:leftChars="-1" w:left="284" w:hangingChars="143" w:hanging="286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C12FE9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Copia autenticada de la Cedula de Identidad del solicitante y copia simple del RUC. </w:t>
      </w:r>
    </w:p>
    <w:p w14:paraId="5FCAAA5B" w14:textId="77777777" w:rsidR="00C12FE9" w:rsidRPr="00C12FE9" w:rsidRDefault="00C12FE9" w:rsidP="00C12FE9">
      <w:pPr>
        <w:numPr>
          <w:ilvl w:val="0"/>
          <w:numId w:val="11"/>
        </w:numPr>
        <w:spacing w:after="0" w:line="1" w:lineRule="atLeast"/>
        <w:ind w:leftChars="-1" w:left="284" w:hangingChars="143" w:hanging="286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C12FE9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Factura comercial, el cual no deberá exceder al monto establecido</w:t>
      </w:r>
      <w:bookmarkStart w:id="2" w:name="_GoBack"/>
      <w:bookmarkEnd w:id="2"/>
      <w:r w:rsidRPr="00C12FE9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por el Régimen Aduanero de Despacho menor en cuanto a su valor FOB (2 copias autenticadas).</w:t>
      </w:r>
    </w:p>
    <w:p w14:paraId="7CF6500E" w14:textId="77777777" w:rsidR="00C12FE9" w:rsidRPr="00C12FE9" w:rsidRDefault="00C12FE9" w:rsidP="00C12FE9">
      <w:pPr>
        <w:numPr>
          <w:ilvl w:val="0"/>
          <w:numId w:val="11"/>
        </w:numPr>
        <w:spacing w:after="0" w:line="1" w:lineRule="atLeast"/>
        <w:ind w:leftChars="-1" w:left="284" w:hangingChars="143" w:hanging="286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C12FE9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Guía o conocimiento de embarque.</w:t>
      </w:r>
    </w:p>
    <w:p w14:paraId="106A119D" w14:textId="77777777" w:rsidR="00C12FE9" w:rsidRPr="00C12FE9" w:rsidRDefault="00C12FE9" w:rsidP="00C12FE9">
      <w:pPr>
        <w:numPr>
          <w:ilvl w:val="0"/>
          <w:numId w:val="11"/>
        </w:numPr>
        <w:spacing w:after="0" w:line="1" w:lineRule="atLeast"/>
        <w:ind w:leftChars="-1" w:left="284" w:hangingChars="143" w:hanging="286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C12FE9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Certificado Sanitario debidamente </w:t>
      </w:r>
      <w:proofErr w:type="spellStart"/>
      <w:r w:rsidRPr="00C12FE9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consularizado</w:t>
      </w:r>
      <w:proofErr w:type="spellEnd"/>
      <w:r w:rsidRPr="00C12FE9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(copia autenticada).</w:t>
      </w:r>
    </w:p>
    <w:p w14:paraId="5032767F" w14:textId="77777777" w:rsidR="00C12FE9" w:rsidRPr="00C12FE9" w:rsidRDefault="00C12FE9" w:rsidP="00C12FE9">
      <w:pPr>
        <w:numPr>
          <w:ilvl w:val="0"/>
          <w:numId w:val="11"/>
        </w:numPr>
        <w:spacing w:after="0" w:line="1" w:lineRule="atLeast"/>
        <w:ind w:leftChars="-1" w:left="284" w:hangingChars="143" w:hanging="286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C12FE9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Copia simple del RE vigente.</w:t>
      </w:r>
    </w:p>
    <w:p w14:paraId="3AF8C466" w14:textId="77777777" w:rsidR="00C12FE9" w:rsidRPr="00C12FE9" w:rsidRDefault="00C12FE9" w:rsidP="00C12FE9">
      <w:pPr>
        <w:numPr>
          <w:ilvl w:val="0"/>
          <w:numId w:val="11"/>
        </w:numPr>
        <w:spacing w:after="0" w:line="1" w:lineRule="atLeast"/>
        <w:ind w:leftChars="-1" w:left="284" w:hangingChars="143" w:hanging="286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C12FE9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Nota de compromiso por parte del solicitante de no comercializar los productos, aclarando el uso y el lugar al que van a ser destinadas.</w:t>
      </w:r>
    </w:p>
    <w:p w14:paraId="749343DC" w14:textId="77777777" w:rsidR="00C12FE9" w:rsidRPr="00C12FE9" w:rsidRDefault="00C12FE9" w:rsidP="00C12FE9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16"/>
          <w:szCs w:val="16"/>
          <w:lang w:val="es-ES" w:eastAsia="zh-CN"/>
        </w:rPr>
      </w:pPr>
    </w:p>
    <w:p w14:paraId="509F41B6" w14:textId="77777777" w:rsidR="00C12FE9" w:rsidRPr="00C12FE9" w:rsidRDefault="00C12FE9" w:rsidP="00C12FE9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C12FE9">
        <w:rPr>
          <w:rFonts w:ascii="Arial" w:eastAsia="Times New Roman" w:hAnsi="Arial" w:cs="Arial"/>
          <w:b/>
          <w:position w:val="-1"/>
          <w:sz w:val="16"/>
          <w:szCs w:val="16"/>
          <w:lang w:val="es-ES" w:eastAsia="zh-CN"/>
        </w:rPr>
        <w:t>OBSERVACIÓN: LAS AUTORIZACIONES Y LICENCIAS DE IMPORTACIÓN SE OTORGARÁN UNA SOLA VEZ POR PRODUCTO Y HASTA TRES VECES AL AÑO POR EMPRESA</w:t>
      </w:r>
      <w:r w:rsidRPr="00C12FE9">
        <w:rPr>
          <w:rFonts w:ascii="Arial" w:eastAsia="Times New Roman" w:hAnsi="Arial" w:cs="Arial"/>
          <w:position w:val="-1"/>
          <w:sz w:val="16"/>
          <w:szCs w:val="16"/>
          <w:lang w:val="es-ES" w:eastAsia="zh-CN"/>
        </w:rPr>
        <w:t>.</w:t>
      </w:r>
    </w:p>
    <w:p w14:paraId="08A8C773" w14:textId="77777777" w:rsidR="00C12FE9" w:rsidRPr="00C12FE9" w:rsidRDefault="00C12FE9" w:rsidP="00C12FE9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16"/>
          <w:szCs w:val="16"/>
          <w:lang w:val="es-ES" w:eastAsia="zh-CN"/>
        </w:rPr>
      </w:pPr>
    </w:p>
    <w:p w14:paraId="4DF84292" w14:textId="77777777" w:rsidR="00C12FE9" w:rsidRPr="00C12FE9" w:rsidRDefault="00C12FE9" w:rsidP="00C12FE9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16"/>
          <w:szCs w:val="16"/>
          <w:lang w:val="es-ES" w:eastAsia="zh-CN"/>
        </w:rPr>
      </w:pPr>
    </w:p>
    <w:p w14:paraId="71D6B658" w14:textId="1752BD19" w:rsidR="005A4711" w:rsidRPr="006075C5" w:rsidRDefault="005A4711" w:rsidP="006075C5">
      <w:pPr>
        <w:spacing w:after="0" w:line="360" w:lineRule="auto"/>
        <w:jc w:val="both"/>
        <w:rPr>
          <w:rFonts w:ascii="SimSun" w:eastAsia="SimSun" w:hAnsi="SimSun" w:cs="SimSun"/>
          <w:lang w:val="es-ES"/>
        </w:rPr>
      </w:pPr>
    </w:p>
    <w:tbl>
      <w:tblPr>
        <w:tblW w:w="10027" w:type="dxa"/>
        <w:jc w:val="center"/>
        <w:tblLayout w:type="fixed"/>
        <w:tblLook w:val="04A0" w:firstRow="1" w:lastRow="0" w:firstColumn="1" w:lastColumn="0" w:noHBand="0" w:noVBand="1"/>
      </w:tblPr>
      <w:tblGrid>
        <w:gridCol w:w="4916"/>
        <w:gridCol w:w="5111"/>
      </w:tblGrid>
      <w:tr w:rsidR="005A4711" w:rsidRPr="0016777F" w14:paraId="5909F853" w14:textId="77777777" w:rsidTr="00C64982">
        <w:trPr>
          <w:trHeight w:val="216"/>
          <w:jc w:val="center"/>
        </w:trPr>
        <w:tc>
          <w:tcPr>
            <w:tcW w:w="4916" w:type="dxa"/>
            <w:hideMark/>
          </w:tcPr>
          <w:p w14:paraId="551E3778" w14:textId="77777777" w:rsidR="005A4711" w:rsidRPr="0016777F" w:rsidRDefault="005A4711" w:rsidP="00695468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14:paraId="0342C6D9" w14:textId="77777777" w:rsidR="005A4711" w:rsidRPr="0016777F" w:rsidRDefault="005A4711" w:rsidP="00695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Firma y aclaración de firma</w:t>
            </w:r>
          </w:p>
          <w:p w14:paraId="33D3148D" w14:textId="77777777" w:rsidR="005A4711" w:rsidRPr="0016777F" w:rsidRDefault="005A4711" w:rsidP="00695468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Director Técnico</w:t>
            </w:r>
          </w:p>
        </w:tc>
        <w:tc>
          <w:tcPr>
            <w:tcW w:w="5111" w:type="dxa"/>
            <w:hideMark/>
          </w:tcPr>
          <w:p w14:paraId="43C83506" w14:textId="77777777" w:rsidR="005A4711" w:rsidRPr="0016777F" w:rsidRDefault="005A4711" w:rsidP="00695468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14:paraId="72A702D0" w14:textId="77777777" w:rsidR="005A4711" w:rsidRPr="0016777F" w:rsidRDefault="005A4711" w:rsidP="00695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Firma y aclaración de firma</w:t>
            </w:r>
          </w:p>
          <w:p w14:paraId="0C23EB63" w14:textId="77777777" w:rsidR="005A4711" w:rsidRPr="0016777F" w:rsidRDefault="005A4711" w:rsidP="00695468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Titular/Representante Legal</w:t>
            </w:r>
          </w:p>
        </w:tc>
      </w:tr>
    </w:tbl>
    <w:p w14:paraId="02D62B6C" w14:textId="77777777" w:rsidR="001E6AB6" w:rsidRPr="0016777F" w:rsidRDefault="001E6AB6" w:rsidP="005A47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D4C78DE" w14:textId="77777777" w:rsidR="005A4711" w:rsidRDefault="005A4711" w:rsidP="005A4711">
      <w:pPr>
        <w:spacing w:after="0" w:line="240" w:lineRule="auto"/>
        <w:rPr>
          <w:rFonts w:ascii="Arial" w:hAnsi="Arial" w:cs="Arial"/>
          <w:b/>
          <w:lang w:val="es-ES"/>
        </w:rPr>
      </w:pPr>
    </w:p>
    <w:sectPr w:rsidR="005A4711" w:rsidSect="005867AB">
      <w:headerReference w:type="default" r:id="rId7"/>
      <w:pgSz w:w="12240" w:h="18720" w:code="14"/>
      <w:pgMar w:top="1701" w:right="1041" w:bottom="851" w:left="993" w:header="42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0935D" w14:textId="77777777" w:rsidR="005C259B" w:rsidRDefault="005C259B" w:rsidP="005A4711">
      <w:pPr>
        <w:spacing w:after="0" w:line="240" w:lineRule="auto"/>
      </w:pPr>
      <w:r>
        <w:separator/>
      </w:r>
    </w:p>
  </w:endnote>
  <w:endnote w:type="continuationSeparator" w:id="0">
    <w:p w14:paraId="60D6CEEF" w14:textId="77777777" w:rsidR="005C259B" w:rsidRDefault="005C259B" w:rsidP="005A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01E72" w14:textId="77777777" w:rsidR="005C259B" w:rsidRDefault="005C259B" w:rsidP="005A4711">
      <w:pPr>
        <w:spacing w:after="0" w:line="240" w:lineRule="auto"/>
      </w:pPr>
      <w:r>
        <w:separator/>
      </w:r>
    </w:p>
  </w:footnote>
  <w:footnote w:type="continuationSeparator" w:id="0">
    <w:p w14:paraId="35052B51" w14:textId="77777777" w:rsidR="005C259B" w:rsidRDefault="005C259B" w:rsidP="005A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5" w:type="dxa"/>
      <w:tblLayout w:type="fixed"/>
      <w:tblLook w:val="04A0" w:firstRow="1" w:lastRow="0" w:firstColumn="1" w:lastColumn="0" w:noHBand="0" w:noVBand="1"/>
    </w:tblPr>
    <w:tblGrid>
      <w:gridCol w:w="2410"/>
      <w:gridCol w:w="5387"/>
      <w:gridCol w:w="992"/>
      <w:gridCol w:w="1701"/>
    </w:tblGrid>
    <w:tr w:rsidR="00496DFE" w:rsidRPr="00496DFE" w14:paraId="76EB1E62" w14:textId="77777777" w:rsidTr="00EF2352">
      <w:trPr>
        <w:trHeight w:val="291"/>
      </w:trPr>
      <w:tc>
        <w:tcPr>
          <w:tcW w:w="241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523F3C" w14:textId="47743982" w:rsidR="00496DFE" w:rsidRPr="00496DFE" w:rsidRDefault="00496DFE" w:rsidP="00496DFE">
          <w:pPr>
            <w:snapToGrid w:val="0"/>
            <w:spacing w:after="0" w:line="240" w:lineRule="auto"/>
            <w:rPr>
              <w:rFonts w:ascii="Times New Roman" w:eastAsia="Times New Roman" w:hAnsi="Times New Roman"/>
              <w:b/>
              <w:lang w:eastAsia="zh-CN"/>
            </w:rPr>
          </w:pPr>
          <w:r w:rsidRPr="00496DFE">
            <w:rPr>
              <w:rFonts w:eastAsia="Times New Roman"/>
              <w:noProof/>
            </w:rPr>
            <w:drawing>
              <wp:inline distT="0" distB="0" distL="0" distR="0" wp14:anchorId="08FD37CC" wp14:editId="56564A7B">
                <wp:extent cx="1390650" cy="609600"/>
                <wp:effectExtent l="0" t="0" r="0" b="0"/>
                <wp:docPr id="9" name="Imagen 9" descr="Texto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Texto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06EEA9A" w14:textId="42A2FF42" w:rsidR="0014060D" w:rsidRDefault="00496DFE" w:rsidP="00496DFE">
          <w:pPr>
            <w:keepNext/>
            <w:tabs>
              <w:tab w:val="left" w:pos="1760"/>
              <w:tab w:val="center" w:pos="4703"/>
            </w:tabs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lang w:val="es-ES" w:eastAsia="es-ES"/>
            </w:rPr>
          </w:pPr>
          <w:r>
            <w:rPr>
              <w:rFonts w:ascii="Arial" w:eastAsia="Times New Roman" w:hAnsi="Arial" w:cs="Arial"/>
              <w:b/>
              <w:lang w:val="es-ES" w:eastAsia="es-ES"/>
            </w:rPr>
            <w:t>SOLICITUD</w:t>
          </w:r>
          <w:r w:rsidRPr="0014407B">
            <w:rPr>
              <w:rFonts w:ascii="Arial" w:eastAsia="Times New Roman" w:hAnsi="Arial" w:cs="Arial"/>
              <w:b/>
              <w:lang w:val="es-ES" w:eastAsia="es-ES"/>
            </w:rPr>
            <w:t xml:space="preserve"> </w:t>
          </w:r>
          <w:r>
            <w:rPr>
              <w:rFonts w:ascii="Arial" w:eastAsia="Times New Roman" w:hAnsi="Arial" w:cs="Arial"/>
              <w:b/>
              <w:lang w:val="es-ES" w:eastAsia="es-ES"/>
            </w:rPr>
            <w:t>AUTORIZACIÓN DE IMPORTACIÓN</w:t>
          </w:r>
        </w:p>
        <w:p w14:paraId="02276384" w14:textId="0BA57188" w:rsidR="0014060D" w:rsidRDefault="00374970" w:rsidP="00496DFE">
          <w:pPr>
            <w:keepNext/>
            <w:tabs>
              <w:tab w:val="left" w:pos="1760"/>
              <w:tab w:val="center" w:pos="4703"/>
            </w:tabs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lang w:val="es-ES" w:eastAsia="es-ES"/>
            </w:rPr>
          </w:pPr>
          <w:r>
            <w:rPr>
              <w:rFonts w:ascii="Arial" w:eastAsia="Times New Roman" w:hAnsi="Arial" w:cs="Arial"/>
              <w:b/>
              <w:lang w:val="es-ES" w:eastAsia="es-ES"/>
            </w:rPr>
            <w:t>MUESTRAS DE PRODUCTOS ALIMENTICIOS</w:t>
          </w:r>
        </w:p>
        <w:p w14:paraId="650112E5" w14:textId="77777777" w:rsidR="00374970" w:rsidRDefault="00374970" w:rsidP="00496DFE">
          <w:pPr>
            <w:keepNext/>
            <w:tabs>
              <w:tab w:val="left" w:pos="1760"/>
              <w:tab w:val="center" w:pos="4703"/>
            </w:tabs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lang w:val="es-ES" w:eastAsia="es-ES"/>
            </w:rPr>
          </w:pPr>
        </w:p>
        <w:p w14:paraId="6F50CE7D" w14:textId="1EC9BDF3" w:rsidR="00496DFE" w:rsidRPr="00496DFE" w:rsidRDefault="0014060D" w:rsidP="00496DFE">
          <w:pPr>
            <w:keepNext/>
            <w:tabs>
              <w:tab w:val="left" w:pos="1760"/>
              <w:tab w:val="center" w:pos="4703"/>
            </w:tabs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lang w:val="es-ES" w:eastAsia="es-ES"/>
            </w:rPr>
          </w:pPr>
          <w:r>
            <w:rPr>
              <w:rFonts w:ascii="Arial" w:eastAsia="Times New Roman" w:hAnsi="Arial" w:cs="Arial"/>
              <w:b/>
              <w:lang w:val="es-ES" w:eastAsia="es-ES"/>
            </w:rPr>
            <w:t>CATEGORIA:</w:t>
          </w:r>
          <w:r w:rsidR="00C12FE9">
            <w:rPr>
              <w:rFonts w:ascii="Arial" w:eastAsia="Times New Roman" w:hAnsi="Arial" w:cs="Arial"/>
              <w:b/>
              <w:lang w:val="es-ES" w:eastAsia="es-ES"/>
            </w:rPr>
            <w:t xml:space="preserve"> ACEPTACION EN </w:t>
          </w:r>
          <w:r w:rsidR="00E72D4C">
            <w:rPr>
              <w:rFonts w:ascii="Arial" w:eastAsia="Times New Roman" w:hAnsi="Arial" w:cs="Arial"/>
              <w:b/>
              <w:lang w:val="es-ES" w:eastAsia="es-ES"/>
            </w:rPr>
            <w:t>INDUSTRIAS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0E8E9E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 xml:space="preserve">Código: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B820AF4" w14:textId="6B3EBE3C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>FOR-DGRAPA-</w:t>
          </w:r>
          <w:r w:rsidR="00E72D4C">
            <w:rPr>
              <w:rFonts w:ascii="Arial" w:eastAsia="Times New Roman" w:hAnsi="Arial" w:cs="Arial"/>
              <w:sz w:val="18"/>
              <w:szCs w:val="18"/>
            </w:rPr>
            <w:t>0</w:t>
          </w:r>
          <w:r w:rsidR="00EF2352">
            <w:rPr>
              <w:rFonts w:ascii="Arial" w:eastAsia="Times New Roman" w:hAnsi="Arial" w:cs="Arial"/>
              <w:sz w:val="18"/>
              <w:szCs w:val="18"/>
            </w:rPr>
            <w:t>7</w:t>
          </w:r>
        </w:p>
      </w:tc>
    </w:tr>
    <w:tr w:rsidR="00496DFE" w:rsidRPr="00496DFE" w14:paraId="70C14C74" w14:textId="77777777" w:rsidTr="00EF2352">
      <w:trPr>
        <w:trHeight w:val="288"/>
      </w:trPr>
      <w:tc>
        <w:tcPr>
          <w:tcW w:w="24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4F99D99" w14:textId="77777777" w:rsidR="00496DFE" w:rsidRPr="00496DFE" w:rsidRDefault="00496DFE" w:rsidP="00496DFE">
          <w:pPr>
            <w:spacing w:after="0" w:line="240" w:lineRule="auto"/>
            <w:rPr>
              <w:rFonts w:ascii="Times New Roman" w:eastAsia="Times New Roman" w:hAnsi="Times New Roman"/>
              <w:b/>
              <w:lang w:val="es-ES" w:eastAsia="zh-CN"/>
            </w:rPr>
          </w:pPr>
        </w:p>
      </w:tc>
      <w:tc>
        <w:tcPr>
          <w:tcW w:w="53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1FC421" w14:textId="77777777" w:rsidR="00496DFE" w:rsidRPr="00496DFE" w:rsidRDefault="00496DFE" w:rsidP="00496DFE">
          <w:pPr>
            <w:spacing w:after="0" w:line="240" w:lineRule="auto"/>
            <w:jc w:val="center"/>
            <w:rPr>
              <w:rFonts w:eastAsia="Times New Roman" w:cs="Calibri"/>
              <w:lang w:val="es-ES" w:eastAsia="zh-CN"/>
            </w:rPr>
          </w:pP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8B4261E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 xml:space="preserve">Versión: 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227179A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>00</w:t>
          </w:r>
        </w:p>
      </w:tc>
    </w:tr>
    <w:tr w:rsidR="00496DFE" w:rsidRPr="00496DFE" w14:paraId="123D11B5" w14:textId="77777777" w:rsidTr="00EF2352">
      <w:trPr>
        <w:trHeight w:val="288"/>
      </w:trPr>
      <w:tc>
        <w:tcPr>
          <w:tcW w:w="24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29EF25B" w14:textId="77777777" w:rsidR="00496DFE" w:rsidRPr="00496DFE" w:rsidRDefault="00496DFE" w:rsidP="00496DFE">
          <w:pPr>
            <w:spacing w:after="0" w:line="240" w:lineRule="auto"/>
            <w:rPr>
              <w:rFonts w:ascii="Times New Roman" w:eastAsia="Times New Roman" w:hAnsi="Times New Roman"/>
              <w:b/>
              <w:lang w:val="es-ES" w:eastAsia="zh-CN"/>
            </w:rPr>
          </w:pPr>
        </w:p>
      </w:tc>
      <w:tc>
        <w:tcPr>
          <w:tcW w:w="53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C45C68" w14:textId="77777777" w:rsidR="00496DFE" w:rsidRPr="00496DFE" w:rsidRDefault="00496DFE" w:rsidP="00496DFE">
          <w:pPr>
            <w:spacing w:after="0" w:line="240" w:lineRule="auto"/>
            <w:jc w:val="center"/>
            <w:rPr>
              <w:rFonts w:eastAsia="Times New Roman" w:cs="Calibri"/>
              <w:lang w:val="es-ES" w:eastAsia="zh-CN"/>
            </w:rPr>
          </w:pP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619E956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 xml:space="preserve">Vigencia: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193CC3" w14:textId="336F5498" w:rsidR="00496DFE" w:rsidRPr="00496DFE" w:rsidRDefault="006075C5" w:rsidP="00496DFE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t>18</w:t>
          </w:r>
          <w:r w:rsidR="00496DFE" w:rsidRPr="00496DFE">
            <w:rPr>
              <w:rFonts w:ascii="Arial" w:eastAsia="Times New Roman" w:hAnsi="Arial" w:cs="Arial"/>
              <w:sz w:val="18"/>
              <w:szCs w:val="18"/>
            </w:rPr>
            <w:t>/02/2025</w:t>
          </w:r>
        </w:p>
      </w:tc>
    </w:tr>
    <w:tr w:rsidR="00496DFE" w:rsidRPr="00496DFE" w14:paraId="138CBF40" w14:textId="77777777" w:rsidTr="00EF2352">
      <w:trPr>
        <w:trHeight w:val="288"/>
      </w:trPr>
      <w:tc>
        <w:tcPr>
          <w:tcW w:w="24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BDD12D0" w14:textId="77777777" w:rsidR="00496DFE" w:rsidRPr="00496DFE" w:rsidRDefault="00496DFE" w:rsidP="00496DFE">
          <w:pPr>
            <w:spacing w:after="0" w:line="240" w:lineRule="auto"/>
            <w:rPr>
              <w:rFonts w:ascii="Times New Roman" w:eastAsia="Times New Roman" w:hAnsi="Times New Roman"/>
              <w:b/>
              <w:lang w:val="es-ES" w:eastAsia="zh-CN"/>
            </w:rPr>
          </w:pPr>
        </w:p>
      </w:tc>
      <w:tc>
        <w:tcPr>
          <w:tcW w:w="53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278908" w14:textId="77777777" w:rsidR="00496DFE" w:rsidRPr="00496DFE" w:rsidRDefault="00496DFE" w:rsidP="00496DFE">
          <w:pPr>
            <w:spacing w:after="0" w:line="240" w:lineRule="auto"/>
            <w:jc w:val="center"/>
            <w:rPr>
              <w:rFonts w:eastAsia="Times New Roman" w:cs="Calibri"/>
              <w:lang w:val="es-ES" w:eastAsia="zh-CN"/>
            </w:rPr>
          </w:pP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6C0DF15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t xml:space="preserve">Página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03B071E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begin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instrText xml:space="preserve"> PAGE </w:instrTex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separate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t>1</w: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end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t xml:space="preserve"> de </w: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begin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instrText xml:space="preserve"> NUMPAGES \* ARABIC </w:instrTex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separate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t>1</w: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end"/>
          </w:r>
        </w:p>
      </w:tc>
    </w:tr>
  </w:tbl>
  <w:p w14:paraId="0AE6D0B8" w14:textId="71780FF8" w:rsidR="005A4711" w:rsidRPr="00C64982" w:rsidRDefault="005A4711" w:rsidP="00C64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2D0A"/>
    <w:multiLevelType w:val="hybridMultilevel"/>
    <w:tmpl w:val="58B8E9B4"/>
    <w:lvl w:ilvl="0" w:tplc="218E8C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B199C"/>
    <w:multiLevelType w:val="hybridMultilevel"/>
    <w:tmpl w:val="98187B9E"/>
    <w:lvl w:ilvl="0" w:tplc="A02E97EA">
      <w:start w:val="1"/>
      <w:numFmt w:val="decimal"/>
      <w:lvlText w:val="%1-"/>
      <w:lvlJc w:val="left"/>
      <w:pPr>
        <w:ind w:left="480" w:hanging="420"/>
      </w:pPr>
      <w:rPr>
        <w:rFonts w:eastAsia="Calibri" w:hint="default"/>
      </w:rPr>
    </w:lvl>
    <w:lvl w:ilvl="1" w:tplc="3C0A0019" w:tentative="1">
      <w:start w:val="1"/>
      <w:numFmt w:val="lowerLetter"/>
      <w:lvlText w:val="%2."/>
      <w:lvlJc w:val="left"/>
      <w:pPr>
        <w:ind w:left="1140" w:hanging="360"/>
      </w:pPr>
    </w:lvl>
    <w:lvl w:ilvl="2" w:tplc="3C0A001B" w:tentative="1">
      <w:start w:val="1"/>
      <w:numFmt w:val="lowerRoman"/>
      <w:lvlText w:val="%3."/>
      <w:lvlJc w:val="right"/>
      <w:pPr>
        <w:ind w:left="1860" w:hanging="180"/>
      </w:pPr>
    </w:lvl>
    <w:lvl w:ilvl="3" w:tplc="3C0A000F" w:tentative="1">
      <w:start w:val="1"/>
      <w:numFmt w:val="decimal"/>
      <w:lvlText w:val="%4."/>
      <w:lvlJc w:val="left"/>
      <w:pPr>
        <w:ind w:left="2580" w:hanging="360"/>
      </w:pPr>
    </w:lvl>
    <w:lvl w:ilvl="4" w:tplc="3C0A0019" w:tentative="1">
      <w:start w:val="1"/>
      <w:numFmt w:val="lowerLetter"/>
      <w:lvlText w:val="%5."/>
      <w:lvlJc w:val="left"/>
      <w:pPr>
        <w:ind w:left="3300" w:hanging="360"/>
      </w:pPr>
    </w:lvl>
    <w:lvl w:ilvl="5" w:tplc="3C0A001B" w:tentative="1">
      <w:start w:val="1"/>
      <w:numFmt w:val="lowerRoman"/>
      <w:lvlText w:val="%6."/>
      <w:lvlJc w:val="right"/>
      <w:pPr>
        <w:ind w:left="4020" w:hanging="180"/>
      </w:pPr>
    </w:lvl>
    <w:lvl w:ilvl="6" w:tplc="3C0A000F" w:tentative="1">
      <w:start w:val="1"/>
      <w:numFmt w:val="decimal"/>
      <w:lvlText w:val="%7."/>
      <w:lvlJc w:val="left"/>
      <w:pPr>
        <w:ind w:left="4740" w:hanging="360"/>
      </w:pPr>
    </w:lvl>
    <w:lvl w:ilvl="7" w:tplc="3C0A0019" w:tentative="1">
      <w:start w:val="1"/>
      <w:numFmt w:val="lowerLetter"/>
      <w:lvlText w:val="%8."/>
      <w:lvlJc w:val="left"/>
      <w:pPr>
        <w:ind w:left="5460" w:hanging="360"/>
      </w:pPr>
    </w:lvl>
    <w:lvl w:ilvl="8" w:tplc="3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221698"/>
    <w:multiLevelType w:val="multilevel"/>
    <w:tmpl w:val="1A7EB530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firstLine="0"/>
      </w:pPr>
    </w:lvl>
    <w:lvl w:ilvl="2">
      <w:start w:val="1"/>
      <w:numFmt w:val="bullet"/>
      <w:lvlText w:val=""/>
      <w:lvlJc w:val="left"/>
      <w:pPr>
        <w:ind w:firstLine="0"/>
      </w:pPr>
    </w:lvl>
    <w:lvl w:ilvl="3">
      <w:start w:val="1"/>
      <w:numFmt w:val="bullet"/>
      <w:lvlText w:val=""/>
      <w:lvlJc w:val="left"/>
      <w:pPr>
        <w:ind w:firstLine="0"/>
      </w:pPr>
    </w:lvl>
    <w:lvl w:ilvl="4">
      <w:start w:val="1"/>
      <w:numFmt w:val="bullet"/>
      <w:lvlText w:val=""/>
      <w:lvlJc w:val="left"/>
      <w:pPr>
        <w:ind w:firstLine="0"/>
      </w:pPr>
    </w:lvl>
    <w:lvl w:ilvl="5">
      <w:start w:val="1"/>
      <w:numFmt w:val="bullet"/>
      <w:lvlText w:val=""/>
      <w:lvlJc w:val="left"/>
      <w:pPr>
        <w:ind w:firstLine="0"/>
      </w:pPr>
    </w:lvl>
    <w:lvl w:ilvl="6">
      <w:start w:val="1"/>
      <w:numFmt w:val="bullet"/>
      <w:lvlText w:val=""/>
      <w:lvlJc w:val="left"/>
      <w:pPr>
        <w:ind w:firstLine="0"/>
      </w:pPr>
    </w:lvl>
    <w:lvl w:ilvl="7">
      <w:start w:val="1"/>
      <w:numFmt w:val="bullet"/>
      <w:lvlText w:val=""/>
      <w:lvlJc w:val="left"/>
      <w:pPr>
        <w:ind w:firstLine="0"/>
      </w:pPr>
    </w:lvl>
    <w:lvl w:ilvl="8">
      <w:start w:val="1"/>
      <w:numFmt w:val="bullet"/>
      <w:lvlText w:val=""/>
      <w:lvlJc w:val="left"/>
      <w:pPr>
        <w:ind w:firstLine="0"/>
      </w:pPr>
    </w:lvl>
  </w:abstractNum>
  <w:abstractNum w:abstractNumId="3" w15:restartNumberingAfterBreak="0">
    <w:nsid w:val="26AA0480"/>
    <w:multiLevelType w:val="multilevel"/>
    <w:tmpl w:val="9910A264"/>
    <w:lvl w:ilvl="0">
      <w:start w:val="1"/>
      <w:numFmt w:val="decimal"/>
      <w:pStyle w:val="Ttulo1"/>
      <w:lvlText w:val="%1."/>
      <w:lvlJc w:val="left"/>
      <w:pPr>
        <w:ind w:left="1065" w:hanging="705"/>
      </w:pPr>
      <w:rPr>
        <w:rFonts w:ascii="Arial" w:eastAsia="Times New Roman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firstLine="0"/>
      </w:pPr>
    </w:lvl>
    <w:lvl w:ilvl="2">
      <w:start w:val="1"/>
      <w:numFmt w:val="bullet"/>
      <w:pStyle w:val="Ttulo3"/>
      <w:lvlText w:val=""/>
      <w:lvlJc w:val="left"/>
      <w:pPr>
        <w:ind w:firstLine="0"/>
      </w:pPr>
    </w:lvl>
    <w:lvl w:ilvl="3">
      <w:start w:val="1"/>
      <w:numFmt w:val="bullet"/>
      <w:lvlText w:val=""/>
      <w:lvlJc w:val="left"/>
      <w:pPr>
        <w:ind w:firstLine="0"/>
      </w:pPr>
    </w:lvl>
    <w:lvl w:ilvl="4">
      <w:start w:val="1"/>
      <w:numFmt w:val="bullet"/>
      <w:lvlText w:val=""/>
      <w:lvlJc w:val="left"/>
      <w:pPr>
        <w:ind w:firstLine="0"/>
      </w:pPr>
    </w:lvl>
    <w:lvl w:ilvl="5">
      <w:start w:val="1"/>
      <w:numFmt w:val="bullet"/>
      <w:pStyle w:val="Ttulo6"/>
      <w:lvlText w:val=""/>
      <w:lvlJc w:val="left"/>
      <w:pPr>
        <w:ind w:firstLine="0"/>
      </w:pPr>
    </w:lvl>
    <w:lvl w:ilvl="6">
      <w:start w:val="1"/>
      <w:numFmt w:val="bullet"/>
      <w:pStyle w:val="Ttulo7"/>
      <w:lvlText w:val=""/>
      <w:lvlJc w:val="left"/>
      <w:pPr>
        <w:ind w:firstLine="0"/>
      </w:pPr>
    </w:lvl>
    <w:lvl w:ilvl="7">
      <w:start w:val="1"/>
      <w:numFmt w:val="bullet"/>
      <w:lvlText w:val=""/>
      <w:lvlJc w:val="left"/>
      <w:pPr>
        <w:ind w:firstLine="0"/>
      </w:pPr>
    </w:lvl>
    <w:lvl w:ilvl="8">
      <w:start w:val="1"/>
      <w:numFmt w:val="bullet"/>
      <w:lvlText w:val=""/>
      <w:lvlJc w:val="left"/>
      <w:pPr>
        <w:ind w:firstLine="0"/>
      </w:pPr>
    </w:lvl>
  </w:abstractNum>
  <w:abstractNum w:abstractNumId="4" w15:restartNumberingAfterBreak="0">
    <w:nsid w:val="31B5338B"/>
    <w:multiLevelType w:val="hybridMultilevel"/>
    <w:tmpl w:val="4B6E2808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D55514"/>
    <w:multiLevelType w:val="hybridMultilevel"/>
    <w:tmpl w:val="0738641A"/>
    <w:lvl w:ilvl="0" w:tplc="62DE5C94">
      <w:start w:val="1"/>
      <w:numFmt w:val="decimal"/>
      <w:lvlText w:val="%1-"/>
      <w:lvlJc w:val="left"/>
      <w:pPr>
        <w:ind w:left="25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70" w:hanging="360"/>
      </w:pPr>
    </w:lvl>
    <w:lvl w:ilvl="2" w:tplc="3C0A001B" w:tentative="1">
      <w:start w:val="1"/>
      <w:numFmt w:val="lowerRoman"/>
      <w:lvlText w:val="%3."/>
      <w:lvlJc w:val="right"/>
      <w:pPr>
        <w:ind w:left="1690" w:hanging="180"/>
      </w:pPr>
    </w:lvl>
    <w:lvl w:ilvl="3" w:tplc="3C0A000F" w:tentative="1">
      <w:start w:val="1"/>
      <w:numFmt w:val="decimal"/>
      <w:lvlText w:val="%4."/>
      <w:lvlJc w:val="left"/>
      <w:pPr>
        <w:ind w:left="2410" w:hanging="360"/>
      </w:pPr>
    </w:lvl>
    <w:lvl w:ilvl="4" w:tplc="3C0A0019" w:tentative="1">
      <w:start w:val="1"/>
      <w:numFmt w:val="lowerLetter"/>
      <w:lvlText w:val="%5."/>
      <w:lvlJc w:val="left"/>
      <w:pPr>
        <w:ind w:left="3130" w:hanging="360"/>
      </w:pPr>
    </w:lvl>
    <w:lvl w:ilvl="5" w:tplc="3C0A001B" w:tentative="1">
      <w:start w:val="1"/>
      <w:numFmt w:val="lowerRoman"/>
      <w:lvlText w:val="%6."/>
      <w:lvlJc w:val="right"/>
      <w:pPr>
        <w:ind w:left="3850" w:hanging="180"/>
      </w:pPr>
    </w:lvl>
    <w:lvl w:ilvl="6" w:tplc="3C0A000F" w:tentative="1">
      <w:start w:val="1"/>
      <w:numFmt w:val="decimal"/>
      <w:lvlText w:val="%7."/>
      <w:lvlJc w:val="left"/>
      <w:pPr>
        <w:ind w:left="4570" w:hanging="360"/>
      </w:pPr>
    </w:lvl>
    <w:lvl w:ilvl="7" w:tplc="3C0A0019" w:tentative="1">
      <w:start w:val="1"/>
      <w:numFmt w:val="lowerLetter"/>
      <w:lvlText w:val="%8."/>
      <w:lvlJc w:val="left"/>
      <w:pPr>
        <w:ind w:left="5290" w:hanging="360"/>
      </w:pPr>
    </w:lvl>
    <w:lvl w:ilvl="8" w:tplc="3C0A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 w15:restartNumberingAfterBreak="0">
    <w:nsid w:val="5AF94FFC"/>
    <w:multiLevelType w:val="hybridMultilevel"/>
    <w:tmpl w:val="4B6E280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0560A"/>
    <w:multiLevelType w:val="hybridMultilevel"/>
    <w:tmpl w:val="EE34F7A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17C8D"/>
    <w:multiLevelType w:val="hybridMultilevel"/>
    <w:tmpl w:val="482297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B1352"/>
    <w:multiLevelType w:val="hybridMultilevel"/>
    <w:tmpl w:val="482297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6561C"/>
    <w:multiLevelType w:val="hybridMultilevel"/>
    <w:tmpl w:val="5E96FB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B6"/>
    <w:rsid w:val="00000904"/>
    <w:rsid w:val="000D7BC7"/>
    <w:rsid w:val="0014060D"/>
    <w:rsid w:val="001E6AB6"/>
    <w:rsid w:val="00237C1C"/>
    <w:rsid w:val="002F001E"/>
    <w:rsid w:val="00374970"/>
    <w:rsid w:val="00496DFE"/>
    <w:rsid w:val="00577BCB"/>
    <w:rsid w:val="005867AB"/>
    <w:rsid w:val="005A4711"/>
    <w:rsid w:val="005C259B"/>
    <w:rsid w:val="005F4A6D"/>
    <w:rsid w:val="006075C5"/>
    <w:rsid w:val="00695468"/>
    <w:rsid w:val="007D7C47"/>
    <w:rsid w:val="00863A58"/>
    <w:rsid w:val="0096077D"/>
    <w:rsid w:val="009A3E68"/>
    <w:rsid w:val="00A4524B"/>
    <w:rsid w:val="00A51980"/>
    <w:rsid w:val="00B00E75"/>
    <w:rsid w:val="00BB2DE6"/>
    <w:rsid w:val="00C12FE9"/>
    <w:rsid w:val="00C425D8"/>
    <w:rsid w:val="00C64982"/>
    <w:rsid w:val="00E16A24"/>
    <w:rsid w:val="00E72D4C"/>
    <w:rsid w:val="00EA5AC7"/>
    <w:rsid w:val="00EF2352"/>
    <w:rsid w:val="00F603EC"/>
    <w:rsid w:val="00F9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4CDC72"/>
  <w15:chartTrackingRefBased/>
  <w15:docId w15:val="{A518CB87-608E-4C5C-AD93-F8F1340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71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075C5"/>
    <w:pPr>
      <w:keepNext/>
      <w:numPr>
        <w:numId w:val="10"/>
      </w:numPr>
      <w:spacing w:before="24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b/>
      <w:bCs/>
      <w:kern w:val="2"/>
      <w:position w:val="-1"/>
      <w:sz w:val="32"/>
      <w:szCs w:val="32"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75C5"/>
    <w:pPr>
      <w:keepNext/>
      <w:numPr>
        <w:ilvl w:val="2"/>
        <w:numId w:val="10"/>
      </w:numPr>
      <w:spacing w:before="240" w:after="60" w:line="1" w:lineRule="atLeast"/>
      <w:ind w:leftChars="-1" w:left="-1" w:hangingChars="1" w:hanging="1"/>
      <w:textDirection w:val="btLr"/>
      <w:textAlignment w:val="top"/>
      <w:outlineLvl w:val="2"/>
    </w:pPr>
    <w:rPr>
      <w:rFonts w:ascii="Arial" w:eastAsia="Times New Roman" w:hAnsi="Arial" w:cs="Arial"/>
      <w:b/>
      <w:bCs/>
      <w:position w:val="-1"/>
      <w:sz w:val="26"/>
      <w:szCs w:val="26"/>
      <w:lang w:val="es-ES" w:eastAsia="zh-CN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75C5"/>
    <w:pPr>
      <w:keepNext/>
      <w:numPr>
        <w:ilvl w:val="5"/>
        <w:numId w:val="10"/>
      </w:numPr>
      <w:spacing w:after="0" w:line="1" w:lineRule="atLeast"/>
      <w:ind w:leftChars="-1" w:left="-1" w:hangingChars="1" w:hanging="1"/>
      <w:jc w:val="both"/>
      <w:textDirection w:val="btLr"/>
      <w:textAlignment w:val="top"/>
      <w:outlineLvl w:val="5"/>
    </w:pPr>
    <w:rPr>
      <w:rFonts w:ascii="Arial" w:eastAsia="Times New Roman" w:hAnsi="Arial" w:cs="Arial"/>
      <w:b/>
      <w:i/>
      <w:color w:val="000000"/>
      <w:position w:val="-1"/>
      <w:sz w:val="24"/>
      <w:szCs w:val="20"/>
      <w:u w:val="single"/>
      <w:lang w:val="es-ES" w:eastAsia="zh-CN"/>
    </w:rPr>
  </w:style>
  <w:style w:type="paragraph" w:styleId="Ttulo7">
    <w:name w:val="heading 7"/>
    <w:basedOn w:val="Normal"/>
    <w:next w:val="Normal"/>
    <w:link w:val="Ttulo7Car"/>
    <w:uiPriority w:val="9"/>
    <w:rsid w:val="006075C5"/>
    <w:pPr>
      <w:keepNext/>
      <w:numPr>
        <w:ilvl w:val="6"/>
        <w:numId w:val="10"/>
      </w:numPr>
      <w:spacing w:after="0"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Arial" w:eastAsia="Times New Roman" w:hAnsi="Arial" w:cs="Arial"/>
      <w:b/>
      <w:color w:val="000000"/>
      <w:position w:val="-1"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711"/>
  </w:style>
  <w:style w:type="paragraph" w:styleId="Piedepgina">
    <w:name w:val="footer"/>
    <w:basedOn w:val="Normal"/>
    <w:link w:val="PiedepginaCar"/>
    <w:uiPriority w:val="99"/>
    <w:unhideWhenUsed/>
    <w:rsid w:val="005A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711"/>
  </w:style>
  <w:style w:type="paragraph" w:styleId="Prrafodelista">
    <w:name w:val="List Paragraph"/>
    <w:basedOn w:val="Normal"/>
    <w:uiPriority w:val="34"/>
    <w:qFormat/>
    <w:rsid w:val="005A4711"/>
    <w:pPr>
      <w:ind w:left="720"/>
      <w:contextualSpacing/>
    </w:pPr>
  </w:style>
  <w:style w:type="paragraph" w:customStyle="1" w:styleId="Textosinformato1">
    <w:name w:val="Texto sin formato1"/>
    <w:basedOn w:val="Normal"/>
    <w:rsid w:val="005A471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ar-SA"/>
    </w:rPr>
  </w:style>
  <w:style w:type="table" w:styleId="Tablaconcuadrcula">
    <w:name w:val="Table Grid"/>
    <w:basedOn w:val="Tablanormal"/>
    <w:uiPriority w:val="39"/>
    <w:rsid w:val="005A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F4A6D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075C5"/>
    <w:rPr>
      <w:rFonts w:ascii="Arial" w:eastAsia="Times New Roman" w:hAnsi="Arial" w:cs="Arial"/>
      <w:b/>
      <w:bCs/>
      <w:kern w:val="2"/>
      <w:position w:val="-1"/>
      <w:sz w:val="32"/>
      <w:szCs w:val="32"/>
      <w:lang w:val="es-E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75C5"/>
    <w:rPr>
      <w:rFonts w:ascii="Arial" w:eastAsia="Times New Roman" w:hAnsi="Arial" w:cs="Arial"/>
      <w:b/>
      <w:bCs/>
      <w:position w:val="-1"/>
      <w:sz w:val="26"/>
      <w:szCs w:val="26"/>
      <w:lang w:val="es-ES" w:eastAsia="zh-C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75C5"/>
    <w:rPr>
      <w:rFonts w:ascii="Arial" w:eastAsia="Times New Roman" w:hAnsi="Arial" w:cs="Arial"/>
      <w:b/>
      <w:i/>
      <w:color w:val="000000"/>
      <w:position w:val="-1"/>
      <w:sz w:val="24"/>
      <w:u w:val="single"/>
      <w:lang w:val="es-ES"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6075C5"/>
    <w:rPr>
      <w:rFonts w:ascii="Arial" w:eastAsia="Times New Roman" w:hAnsi="Arial" w:cs="Arial"/>
      <w:b/>
      <w:color w:val="000000"/>
      <w:position w:val="-1"/>
      <w:sz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NEXO%20II_VII_FORMULARIO_SAL_20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II_VII_FORMULARIO_SAL_2020</Template>
  <TotalTime>15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2025-02-18T14:07:00Z</cp:lastPrinted>
  <dcterms:created xsi:type="dcterms:W3CDTF">2025-02-18T13:50:00Z</dcterms:created>
  <dcterms:modified xsi:type="dcterms:W3CDTF">2025-02-18T15:55:00Z</dcterms:modified>
</cp:coreProperties>
</file>